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0D" w:rsidRDefault="000C720D">
      <w:pPr>
        <w:pStyle w:val="BodyText"/>
        <w:rPr>
          <w:rFonts w:ascii="TH SarabunIT?" w:hAnsi="TH SarabunIT?" w:cs="TH SarabunIT?"/>
        </w:rPr>
      </w:pPr>
    </w:p>
    <w:p w:rsidR="000C720D" w:rsidRDefault="000C720D">
      <w:pPr>
        <w:tabs>
          <w:tab w:val="left" w:pos="4500"/>
          <w:tab w:val="left" w:pos="4760"/>
        </w:tabs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 xml:space="preserve">                                                                                                                                       </w:t>
      </w:r>
      <w:r>
        <w:rPr>
          <w:rFonts w:ascii="TH SarabunITù" w:hAnsi="TH SarabunITù" w:cs="TH SarabunITù"/>
          <w:cs/>
        </w:rPr>
        <w:t xml:space="preserve">                                                                                                                       </w:t>
      </w:r>
    </w:p>
    <w:p w:rsidR="000C720D" w:rsidRDefault="000C720D">
      <w:pPr>
        <w:tabs>
          <w:tab w:val="left" w:pos="4500"/>
          <w:tab w:val="left" w:pos="4760"/>
        </w:tabs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         (ร่างประกาศ)</w:t>
      </w:r>
    </w:p>
    <w:p w:rsidR="000C720D" w:rsidRDefault="000C720D">
      <w:pPr>
        <w:tabs>
          <w:tab w:val="left" w:pos="4760"/>
        </w:tabs>
        <w:ind w:left="-284"/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b/>
          <w:bCs/>
        </w:rPr>
        <w:t xml:space="preserve">               </w:t>
      </w:r>
      <w:r>
        <w:rPr>
          <w:rFonts w:ascii="TH SarabunITù" w:hAnsi="TH SarabunITù" w:cs="TH SarabunITù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 fillcolor="window">
            <v:imagedata r:id="rId7" o:title=""/>
          </v:shape>
        </w:pict>
      </w:r>
    </w:p>
    <w:p w:rsidR="000C720D" w:rsidRDefault="000C720D">
      <w:pPr>
        <w:pStyle w:val="BodyText"/>
        <w:ind w:left="567" w:firstLine="153"/>
        <w:jc w:val="thaiDistribute"/>
        <w:rPr>
          <w:rFonts w:ascii="TH SarabunITù" w:hAnsi="TH SarabunITù" w:cs="TH SarabunITù"/>
          <w:b/>
          <w:bCs/>
          <w:sz w:val="30"/>
          <w:szCs w:val="30"/>
        </w:rPr>
      </w:pPr>
    </w:p>
    <w:p w:rsidR="000C720D" w:rsidRDefault="000C720D">
      <w:pPr>
        <w:pStyle w:val="BodyText"/>
        <w:ind w:left="567" w:firstLine="153"/>
        <w:jc w:val="center"/>
        <w:rPr>
          <w:rFonts w:ascii="TH SarabunITù" w:hAnsi="TH SarabunITù" w:cs="TH SarabunITù"/>
          <w:b/>
          <w:bCs/>
        </w:rPr>
      </w:pPr>
      <w:r>
        <w:rPr>
          <w:rFonts w:ascii="TH SarabunITù" w:hAnsi="TH SarabunITù" w:cs="TH SarabunITù"/>
          <w:cs/>
        </w:rPr>
        <w:t xml:space="preserve">              </w:t>
      </w:r>
      <w:r>
        <w:rPr>
          <w:rFonts w:ascii="TH SarabunIT๙" w:hAnsi="TH SarabunIT๙" w:cs="TH SarabunIT๙"/>
          <w:cs/>
        </w:rPr>
        <w:t>ประกาศการประปาส่วนภูมิภาคเขต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 </w:t>
      </w:r>
      <w:r>
        <w:rPr>
          <w:rFonts w:ascii="TH SarabunIT๙" w:hAnsi="TH SarabunIT๙" w:cs="TH SarabunIT๙"/>
          <w:cs/>
        </w:rPr>
        <w:t>เลขที่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กปภ.ข.๔</w:t>
      </w:r>
      <w:r>
        <w:rPr>
          <w:rFonts w:ascii="TH SarabunITù" w:hAnsi="TH SarabunITù" w:cs="TH SarabunITù"/>
          <w:b/>
          <w:bCs/>
          <w:cs/>
        </w:rPr>
        <w:t>-</w:t>
      </w:r>
      <w:r>
        <w:rPr>
          <w:rFonts w:ascii="TH SarabunITù" w:hAnsi="TH SarabunITù" w:cs="TH SarabunITù"/>
          <w:b/>
          <w:bCs/>
        </w:rPr>
        <w:t>……</w:t>
      </w:r>
      <w:r>
        <w:rPr>
          <w:rFonts w:ascii="TH SarabunITù" w:hAnsi="TH SarabunITù" w:cs="TH SarabunITù"/>
          <w:b/>
          <w:bCs/>
          <w:cs/>
        </w:rPr>
        <w:t>../</w:t>
      </w:r>
      <w:r>
        <w:rPr>
          <w:rFonts w:ascii="TH SarabunITù" w:hAnsi="TH SarabunITù" w:cs="TH SarabunITù"/>
          <w:b/>
          <w:bCs/>
        </w:rPr>
        <w:t>…………</w:t>
      </w:r>
    </w:p>
    <w:p w:rsidR="000C720D" w:rsidRDefault="000C720D">
      <w:pPr>
        <w:pStyle w:val="BodyText"/>
        <w:spacing w:before="120"/>
        <w:ind w:left="2239" w:right="0" w:hanging="561"/>
        <w:rPr>
          <w:rFonts w:ascii="TH SarabunITù" w:hAnsi="TH SarabunITù" w:cs="TH SarabunITù"/>
          <w:bCs/>
        </w:rPr>
      </w:pPr>
      <w:r>
        <w:rPr>
          <w:rFonts w:ascii="TH SarabunIT๙" w:hAnsi="TH SarabunIT๙" w:cs="TH SarabunIT๙"/>
          <w:cs/>
        </w:rPr>
        <w:t>เรื่อง   ประกวดราคาจ้างเหมา</w:t>
      </w:r>
      <w:r>
        <w:rPr>
          <w:rFonts w:ascii="TH SarabunIT๙" w:hAnsi="TH SarabunIT๙" w:cs="TH SarabunIT๙"/>
          <w:bCs/>
          <w:cs/>
        </w:rPr>
        <w:t>โครงการงบประมาณประจำปี  ๒๕๕๕ (เงินรายได้ กปภ.</w:t>
      </w:r>
      <w:r>
        <w:rPr>
          <w:rFonts w:ascii="TH SarabunITù" w:hAnsi="TH SarabunITù" w:cs="TH SarabunITù"/>
          <w:bCs/>
          <w:cs/>
        </w:rPr>
        <w:t xml:space="preserve">)                  </w:t>
      </w:r>
    </w:p>
    <w:p w:rsidR="000C720D" w:rsidRDefault="000C720D">
      <w:pPr>
        <w:pStyle w:val="BodyText"/>
        <w:ind w:left="2240" w:hanging="560"/>
        <w:rPr>
          <w:rFonts w:ascii="TH SarabunITù" w:hAnsi="TH SarabunITù" w:cs="TH SarabunITù"/>
          <w:bCs/>
        </w:rPr>
      </w:pPr>
      <w:r>
        <w:rPr>
          <w:rFonts w:ascii="TH SarabunITù" w:hAnsi="TH SarabunITù" w:cs="TH SarabunITù"/>
          <w:cs/>
        </w:rPr>
        <w:t xml:space="preserve">         </w:t>
      </w:r>
      <w:r>
        <w:rPr>
          <w:rFonts w:ascii="TH SarabunIT๙" w:hAnsi="TH SarabunIT๙" w:cs="TH SarabunIT๙"/>
          <w:bCs/>
          <w:cs/>
        </w:rPr>
        <w:t xml:space="preserve">งานวางท่อขยายเขตจำหน่ายน้ำให้กับศูนย์ราชการจังหวัดระนอง อ.เมือง จ.ระนอง  </w:t>
      </w:r>
    </w:p>
    <w:p w:rsidR="000C720D" w:rsidRDefault="000C720D">
      <w:pPr>
        <w:pStyle w:val="BodyText"/>
        <w:ind w:left="2240" w:hanging="560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bCs/>
          <w:cs/>
        </w:rPr>
        <w:t xml:space="preserve">         การประปาส่วนภูมิภาคสาขาระนอง อำเภอเมือง จังหวัดระนอง</w:t>
      </w:r>
      <w:r>
        <w:rPr>
          <w:rFonts w:ascii="TH SarabunITù" w:hAnsi="TH SarabunITù" w:cs="TH SarabunITù"/>
          <w:bCs/>
        </w:rPr>
        <w:fldChar w:fldCharType="begin"/>
      </w:r>
      <w:r>
        <w:rPr>
          <w:rFonts w:ascii="TH SarabunITù" w:hAnsi="TH SarabunITù" w:cs="TH SarabunITù"/>
          <w:bCs/>
        </w:rPr>
        <w:instrText xml:space="preserve"> DOCPROPERTY 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instrText>Subject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fldChar w:fldCharType="end"/>
      </w:r>
      <w:r>
        <w:rPr>
          <w:rFonts w:ascii="TH SarabunITù" w:hAnsi="TH SarabunITù" w:cs="TH SarabunITù"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>ด้วยวิธีการทาง</w:t>
      </w:r>
      <w:r>
        <w:rPr>
          <w:rFonts w:ascii="TH SarabunITù" w:hAnsi="TH SarabunITù" w:cs="TH SarabunITù"/>
          <w:cs/>
        </w:rPr>
        <w:t xml:space="preserve">   </w:t>
      </w:r>
    </w:p>
    <w:p w:rsidR="000C720D" w:rsidRDefault="000C720D">
      <w:pPr>
        <w:pStyle w:val="BodyText"/>
        <w:ind w:left="2240" w:hanging="560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bCs/>
          <w:cs/>
        </w:rPr>
        <w:t xml:space="preserve">         </w:t>
      </w:r>
      <w:r>
        <w:rPr>
          <w:rFonts w:ascii="TH SarabunIT๙" w:hAnsi="TH SarabunIT๙" w:cs="TH SarabunIT๙"/>
          <w:cs/>
        </w:rPr>
        <w:t>อิเล็กทรอนิกส์</w:t>
      </w:r>
      <w:r>
        <w:rPr>
          <w:rFonts w:ascii="TH SarabunITù" w:hAnsi="TH SarabunITù" w:cs="TH SarabunITù"/>
          <w:b/>
          <w:bCs/>
          <w:cs/>
        </w:rPr>
        <w:t xml:space="preserve"> </w:t>
      </w:r>
      <w:r>
        <w:rPr>
          <w:rFonts w:ascii="TH SarabunITù" w:hAnsi="TH SarabunITù" w:cs="TH SarabunITù"/>
          <w:cs/>
        </w:rPr>
        <w:t>(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>Auction</w:t>
      </w:r>
      <w:r>
        <w:rPr>
          <w:rFonts w:ascii="TH SarabunITù" w:hAnsi="TH SarabunITù" w:cs="TH SarabunITù"/>
          <w:cs/>
        </w:rPr>
        <w:t>)</w:t>
      </w:r>
    </w:p>
    <w:p w:rsidR="000C720D" w:rsidRDefault="000C720D">
      <w:pPr>
        <w:pStyle w:val="BodyText"/>
        <w:ind w:left="720"/>
        <w:jc w:val="center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>------------------------------------------------------</w:t>
      </w:r>
    </w:p>
    <w:p w:rsidR="000C720D" w:rsidRDefault="000C720D">
      <w:pPr>
        <w:pStyle w:val="BodyText"/>
        <w:spacing w:before="120"/>
        <w:ind w:right="0" w:firstLine="1440"/>
        <w:rPr>
          <w:rFonts w:ascii="TH SarabunITù" w:hAnsi="TH SarabunITù" w:cs="TH SarabunITù"/>
          <w:spacing w:val="-6"/>
        </w:rPr>
      </w:pPr>
      <w:r>
        <w:rPr>
          <w:rFonts w:ascii="TH SarabunIT๙" w:hAnsi="TH SarabunIT๙" w:cs="TH SarabunIT๙"/>
          <w:spacing w:val="-6"/>
          <w:cs/>
        </w:rPr>
        <w:t>ด้วยการประปาส่วนภูมิภาคเขต ๔</w:t>
      </w:r>
      <w:r>
        <w:rPr>
          <w:rFonts w:ascii="TH SarabunITù" w:hAnsi="TH SarabunITù" w:cs="TH SarabunITù"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t>มีความประสงค์จะประกวดราคาจ้างเหมา</w:t>
      </w:r>
      <w:r>
        <w:rPr>
          <w:rFonts w:ascii="TH SarabunIT๙" w:hAnsi="TH SarabunIT๙" w:cs="TH SarabunIT๙"/>
          <w:bCs/>
          <w:spacing w:val="-6"/>
          <w:cs/>
        </w:rPr>
        <w:t>โครงการงบ</w:t>
      </w:r>
      <w:r>
        <w:rPr>
          <w:rFonts w:ascii="TH SarabunIT๙" w:hAnsi="TH SarabunIT๙" w:cs="TH SarabunIT๙"/>
          <w:bCs/>
          <w:cs/>
        </w:rPr>
        <w:t xml:space="preserve">ประมาณประจำปี ๒๕๕๕ (เงินรายได้ กปภ.) งานวางท่อขยายเขตจำหน่ายน้ำให้กับศูนย์ราชการจังหวัดระนอง อ.เมือง </w:t>
      </w:r>
      <w:r>
        <w:rPr>
          <w:rFonts w:ascii="TH SarabunIT๙" w:hAnsi="TH SarabunIT๙" w:cs="TH SarabunIT๙"/>
          <w:bCs/>
          <w:spacing w:val="-6"/>
          <w:cs/>
        </w:rPr>
        <w:t>จ.ระนอง การประปาส่วนภูมิภาคสาขาระนอง อำเภอเมือง จังหวัดระนอง</w:t>
      </w:r>
      <w:r>
        <w:rPr>
          <w:rFonts w:ascii="TH SarabunITù" w:hAnsi="TH SarabunITù" w:cs="TH SarabunITù"/>
          <w:bCs/>
          <w:spacing w:val="-6"/>
        </w:rPr>
        <w:fldChar w:fldCharType="begin"/>
      </w:r>
      <w:r>
        <w:rPr>
          <w:rFonts w:ascii="TH SarabunITù" w:hAnsi="TH SarabunITù" w:cs="TH SarabunITù"/>
          <w:bCs/>
          <w:spacing w:val="-6"/>
        </w:rPr>
        <w:instrText xml:space="preserve"> DOCPROPERTY </w:instrText>
      </w:r>
      <w:r>
        <w:rPr>
          <w:rFonts w:ascii="TH SarabunITù" w:hAnsi="TH SarabunITù" w:cs="TH SarabunITù"/>
          <w:bCs/>
          <w:spacing w:val="-6"/>
          <w:cs/>
        </w:rPr>
        <w:instrText>"</w:instrText>
      </w:r>
      <w:r>
        <w:rPr>
          <w:rFonts w:ascii="TH SarabunITù" w:hAnsi="TH SarabunITù" w:cs="TH SarabunITù"/>
          <w:bCs/>
          <w:spacing w:val="-6"/>
        </w:rPr>
        <w:instrText>Subject</w:instrText>
      </w:r>
      <w:r>
        <w:rPr>
          <w:rFonts w:ascii="TH SarabunITù" w:hAnsi="TH SarabunITù" w:cs="TH SarabunITù"/>
          <w:bCs/>
          <w:spacing w:val="-6"/>
          <w:cs/>
        </w:rPr>
        <w:instrText>"</w:instrText>
      </w:r>
      <w:r>
        <w:rPr>
          <w:rFonts w:ascii="TH SarabunITù" w:hAnsi="TH SarabunITù" w:cs="TH SarabunITù"/>
          <w:bCs/>
          <w:spacing w:val="-6"/>
        </w:rPr>
        <w:fldChar w:fldCharType="end"/>
      </w:r>
      <w:r>
        <w:rPr>
          <w:rFonts w:ascii="TH SarabunITù" w:hAnsi="TH SarabunITù" w:cs="TH SarabunITù"/>
          <w:bCs/>
          <w:spacing w:val="-6"/>
          <w:cs/>
        </w:rPr>
        <w:t xml:space="preserve"> </w:t>
      </w:r>
      <w:r>
        <w:rPr>
          <w:rFonts w:ascii="TH SarabunIT๙" w:hAnsi="TH SarabunIT๙" w:cs="TH SarabunIT๙"/>
          <w:spacing w:val="-6"/>
          <w:cs/>
        </w:rPr>
        <w:t>ด้วยวิธีการทางอิเล็กทรอนิกส์</w:t>
      </w:r>
      <w:r>
        <w:rPr>
          <w:rFonts w:ascii="TH SarabunITù" w:hAnsi="TH SarabunITù" w:cs="TH SarabunITù"/>
          <w:spacing w:val="-6"/>
          <w:cs/>
        </w:rPr>
        <w:t xml:space="preserve"> (</w:t>
      </w:r>
      <w:r>
        <w:rPr>
          <w:rFonts w:ascii="TH SarabunITù" w:hAnsi="TH SarabunITù" w:cs="TH SarabunITù"/>
          <w:spacing w:val="-6"/>
        </w:rPr>
        <w:t>e</w:t>
      </w:r>
      <w:r>
        <w:rPr>
          <w:rFonts w:ascii="TH SarabunITù" w:hAnsi="TH SarabunITù" w:cs="TH SarabunITù"/>
          <w:spacing w:val="-6"/>
          <w:cs/>
        </w:rPr>
        <w:t>-</w:t>
      </w:r>
      <w:r>
        <w:rPr>
          <w:rFonts w:ascii="TH SarabunITù" w:hAnsi="TH SarabunITù" w:cs="TH SarabunITù"/>
          <w:spacing w:val="-6"/>
        </w:rPr>
        <w:t>Auction</w:t>
      </w:r>
      <w:r>
        <w:rPr>
          <w:rFonts w:ascii="TH SarabunITù" w:hAnsi="TH SarabunITù" w:cs="TH SarabunITù"/>
          <w:spacing w:val="-6"/>
          <w:cs/>
        </w:rPr>
        <w:t xml:space="preserve">) </w:t>
      </w:r>
    </w:p>
    <w:p w:rsidR="000C720D" w:rsidRDefault="000C720D">
      <w:pPr>
        <w:pStyle w:val="BodyText"/>
        <w:ind w:left="1418" w:hanging="698"/>
        <w:jc w:val="thaiDistribute"/>
        <w:rPr>
          <w:rFonts w:ascii="TH SarabunITù" w:hAnsi="TH SarabunITù" w:cs="TH SarabunITù"/>
          <w:b/>
          <w:bCs/>
        </w:rPr>
      </w:pPr>
      <w:r>
        <w:rPr>
          <w:rFonts w:ascii="TH SarabunITù" w:hAnsi="TH SarabunITù" w:cs="TH SarabunITù"/>
          <w:cs/>
        </w:rPr>
        <w:t xml:space="preserve">         </w:t>
      </w:r>
      <w:r>
        <w:rPr>
          <w:rFonts w:ascii="TH SarabunIT๙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0C720D" w:rsidRDefault="000C720D">
      <w:pPr>
        <w:pStyle w:val="BodyText"/>
        <w:numPr>
          <w:ilvl w:val="0"/>
          <w:numId w:val="6"/>
        </w:numPr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0C720D" w:rsidRDefault="000C720D">
      <w:pPr>
        <w:pStyle w:val="BodyText"/>
        <w:tabs>
          <w:tab w:val="left" w:pos="1701"/>
          <w:tab w:val="left" w:pos="1843"/>
          <w:tab w:val="left" w:pos="2127"/>
        </w:tabs>
        <w:ind w:firstLine="720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C720D" w:rsidRDefault="000C720D">
      <w:pPr>
        <w:pStyle w:val="BodyText"/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หรือไม่เป็นผู้กระทำการอันเป็นการขัดขวางการแข่งขันราคาอย่างเป็นธรรมในการประกวดราคาครั้งนี้                                 </w:t>
      </w:r>
    </w:p>
    <w:p w:rsidR="000C720D" w:rsidRDefault="000C720D">
      <w:pPr>
        <w:pStyle w:val="BodyText"/>
        <w:tabs>
          <w:tab w:val="left" w:pos="1120"/>
        </w:tabs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cs/>
        </w:rPr>
        <w:t xml:space="preserve">      </w:t>
      </w:r>
      <w:r>
        <w:rPr>
          <w:rFonts w:ascii="TH SarabunIT๙" w:hAnsi="TH SarabunIT๙" w:cs="TH SarabunIT๙"/>
          <w:cs/>
        </w:rPr>
        <w:t>๔.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0C720D" w:rsidRDefault="000C720D">
      <w:pPr>
        <w:pStyle w:val="BodyText"/>
        <w:tabs>
          <w:tab w:val="left" w:pos="993"/>
        </w:tabs>
        <w:ind w:right="0"/>
        <w:rPr>
          <w:rFonts w:ascii="TH SarabunITù" w:hAnsi="TH SarabunITù" w:cs="TH SarabunITù"/>
        </w:rPr>
      </w:pPr>
      <w:bookmarkStart w:id="0" w:name="OLE_LINK1"/>
      <w:r>
        <w:rPr>
          <w:rFonts w:ascii="TH SarabunITù" w:hAnsi="TH SarabunITù" w:cs="TH SarabunITù"/>
          <w:cs/>
        </w:rPr>
        <w:t xml:space="preserve">   </w:t>
      </w: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๕. ผู้ประสงค์จะเสนอราคาต้องผ่านการคัดเลือกผู้มีคุณสมบัติเบื้องต้นในการจ้างของ กปภ.</w:t>
      </w:r>
    </w:p>
    <w:p w:rsidR="000C720D" w:rsidRDefault="000C720D">
      <w:pPr>
        <w:pStyle w:val="BodyText"/>
        <w:tabs>
          <w:tab w:val="left" w:pos="993"/>
        </w:tabs>
        <w:ind w:right="0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ชั้นที่ ๑-๕ 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กปภ.จะตัดสิทธิ์การเสนอราคา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(ที่ชำระมูลค่าหุ้นครบถ้วนแล้ว) ณ วันยื่นข้อเสนอ และ กปภ. 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กปภ. ตามหลักเกณฑ์ที่แนบท้ายประกาศประกวดราคา</w:t>
      </w:r>
    </w:p>
    <w:p w:rsidR="000C720D" w:rsidRDefault="000C720D">
      <w:pPr>
        <w:pStyle w:val="BodyText"/>
        <w:tabs>
          <w:tab w:val="left" w:pos="993"/>
          <w:tab w:val="left" w:pos="1276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 xml:space="preserve"> บุคคลหรือนิติบุคคลที่จะเข้าเป็นคู่สัญญาต้องไม่อยู่ในสถานะเป็นผู้ไม่แสดงบัญชีรายรับรายจ่าย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0C720D" w:rsidRDefault="000C720D">
      <w:pPr>
        <w:pStyle w:val="BodyText"/>
        <w:tabs>
          <w:tab w:val="left" w:pos="993"/>
          <w:tab w:val="left" w:pos="1276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ascii="TH SarabunITù" w:hAnsi="TH SarabunITù" w:cs="TH SarabunITù"/>
          <w:cs/>
        </w:rPr>
        <w:t>(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 xml:space="preserve">Government Procurement </w:t>
      </w:r>
      <w:r>
        <w:rPr>
          <w:rFonts w:ascii="TH SarabunITù" w:hAnsi="TH SarabunITù" w:cs="TH SarabunITù"/>
          <w:cs/>
        </w:rPr>
        <w:t xml:space="preserve">: 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>GP</w:t>
      </w:r>
      <w:r>
        <w:rPr>
          <w:rFonts w:ascii="TH SarabunITù" w:hAnsi="TH SarabunITù" w:cs="TH SarabunITù"/>
          <w:cs/>
        </w:rPr>
        <w:t xml:space="preserve">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C720D" w:rsidRDefault="000C720D">
      <w:pPr>
        <w:pStyle w:val="BodyText"/>
        <w:tabs>
          <w:tab w:val="left" w:pos="993"/>
          <w:tab w:val="left" w:pos="1276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๘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 xml:space="preserve"> 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C720D" w:rsidRDefault="000C720D">
      <w:pPr>
        <w:pStyle w:val="BodyText"/>
        <w:tabs>
          <w:tab w:val="left" w:pos="993"/>
        </w:tabs>
        <w:spacing w:before="120"/>
        <w:ind w:right="0"/>
        <w:rPr>
          <w:rFonts w:ascii="TH SarabunITù" w:hAnsi="TH SarabunITù" w:cs="TH SarabunITù"/>
          <w:b/>
          <w:bCs/>
        </w:rPr>
      </w:pPr>
    </w:p>
    <w:bookmarkEnd w:id="0"/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                                                                                       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ù" w:hAnsi="TH SarabunITù" w:cs="TH SarabunITù"/>
          <w:cs/>
        </w:rPr>
        <w:t xml:space="preserve">/ </w:t>
      </w:r>
      <w:r>
        <w:rPr>
          <w:rFonts w:ascii="TH SarabunIT๙" w:hAnsi="TH SarabunIT๙" w:cs="TH SarabunIT๙"/>
          <w:cs/>
        </w:rPr>
        <w:t>กำหนด</w:t>
      </w:r>
      <w:r>
        <w:rPr>
          <w:rFonts w:ascii="TH SarabunITù" w:hAnsi="TH SarabunITù" w:cs="TH SarabunITù"/>
        </w:rPr>
        <w:t>……………………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</w:p>
    <w:p w:rsidR="000C720D" w:rsidRDefault="000C720D">
      <w:pPr>
        <w:pStyle w:val="BodyText"/>
        <w:rPr>
          <w:rFonts w:ascii="TH SarabunITù" w:hAnsi="TH SarabunITù" w:cs="TH SarabunITù"/>
        </w:rPr>
      </w:pPr>
    </w:p>
    <w:p w:rsidR="000C720D" w:rsidRDefault="000C720D">
      <w:pPr>
        <w:pStyle w:val="BodyText"/>
        <w:jc w:val="center"/>
        <w:rPr>
          <w:rFonts w:ascii="TH SarabunITù" w:hAnsi="TH SarabunITù" w:cs="TH SarabunITù"/>
        </w:rPr>
      </w:pPr>
    </w:p>
    <w:p w:rsidR="000C720D" w:rsidRDefault="000C720D">
      <w:pPr>
        <w:pStyle w:val="BodyText"/>
        <w:jc w:val="center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- </w:t>
      </w:r>
      <w:r>
        <w:rPr>
          <w:rFonts w:ascii="TH SarabunIT๙" w:hAnsi="TH SarabunIT๙" w:cs="TH SarabunIT๙"/>
          <w:cs/>
        </w:rPr>
        <w:t>๒ -</w:t>
      </w:r>
    </w:p>
    <w:p w:rsidR="000C720D" w:rsidRDefault="000C720D">
      <w:pPr>
        <w:pStyle w:val="BodyText"/>
        <w:tabs>
          <w:tab w:val="left" w:pos="993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cs/>
        </w:rPr>
        <w:t xml:space="preserve"> </w:t>
      </w:r>
    </w:p>
    <w:p w:rsidR="000C720D" w:rsidRDefault="000C720D">
      <w:pPr>
        <w:pStyle w:val="BodyText"/>
        <w:tabs>
          <w:tab w:val="left" w:pos="993"/>
        </w:tabs>
        <w:spacing w:before="120"/>
        <w:ind w:right="0"/>
        <w:rPr>
          <w:rFonts w:ascii="TH SarabunITù" w:hAnsi="TH SarabunITù" w:cs="TH SarabunITù"/>
          <w:b/>
          <w:bCs/>
        </w:rPr>
      </w:pPr>
      <w:r>
        <w:rPr>
          <w:rFonts w:ascii="TH SarabunITù" w:hAnsi="TH SarabunITù" w:cs="TH SarabunITù"/>
          <w:cs/>
        </w:rPr>
        <w:t xml:space="preserve">                     </w:t>
      </w:r>
      <w:r>
        <w:rPr>
          <w:rFonts w:ascii="TH SarabunIT๙" w:hAnsi="TH SarabunIT๙" w:cs="TH SarabunIT๙"/>
          <w:cs/>
        </w:rPr>
        <w:t>กำหนดดูสถานที่ก่อสร้าง ในวันที่</w:t>
      </w:r>
      <w:r>
        <w:rPr>
          <w:rFonts w:ascii="TH SarabunITù" w:hAnsi="TH SarabunITù" w:cs="TH SarabunITù"/>
          <w:cs/>
        </w:rPr>
        <w:t>..............................</w:t>
      </w:r>
      <w:r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ù" w:hAnsi="TH SarabunITù" w:cs="TH SarabunITù"/>
          <w:cs/>
        </w:rPr>
        <w:t>..............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ถึงเวลา</w:t>
      </w:r>
      <w:r>
        <w:rPr>
          <w:rFonts w:ascii="TH SarabunITù" w:hAnsi="TH SarabunITù" w:cs="TH SarabunITù"/>
          <w:cs/>
        </w:rPr>
        <w:t>..............</w:t>
      </w:r>
      <w:r>
        <w:rPr>
          <w:rFonts w:ascii="TH SarabunIT๙" w:hAnsi="TH SarabunIT๙" w:cs="TH SarabunIT๙"/>
          <w:cs/>
        </w:rPr>
        <w:t>น. ณ</w:t>
      </w:r>
      <w:r>
        <w:rPr>
          <w:rFonts w:ascii="TH SarabunITù" w:hAnsi="TH SarabunITù" w:cs="TH SarabunITù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การประปาส่วนภูมิภาคสาขาระนอง</w:t>
      </w:r>
      <w:r>
        <w:rPr>
          <w:rFonts w:ascii="TH SarabunITù" w:hAnsi="TH SarabunITù" w:cs="TH SarabunITù"/>
          <w:cs/>
        </w:rPr>
        <w:t xml:space="preserve"> </w:t>
      </w:r>
    </w:p>
    <w:p w:rsidR="000C720D" w:rsidRDefault="000C720D">
      <w:pPr>
        <w:pStyle w:val="BodyText"/>
        <w:tabs>
          <w:tab w:val="left" w:pos="993"/>
        </w:tabs>
        <w:spacing w:before="120"/>
        <w:ind w:right="0"/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การดูสถานที่ก่อสร้างเป็นภาระ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0C720D" w:rsidRDefault="000C720D">
      <w:pPr>
        <w:pStyle w:val="BodyText"/>
        <w:tabs>
          <w:tab w:val="left" w:pos="993"/>
        </w:tabs>
        <w:jc w:val="thai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ดูสถานที่ก่อสร้างด้วยตนเอง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และ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จะถือว่า</w:t>
      </w:r>
    </w:p>
    <w:p w:rsidR="000C720D" w:rsidRDefault="000C720D">
      <w:pPr>
        <w:pStyle w:val="BodyText"/>
        <w:tabs>
          <w:tab w:val="left" w:pos="993"/>
        </w:tabs>
        <w:jc w:val="thai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>หรือจะยกเป็นข้อต่อสู้กับ 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ในภายหลังไม่ได้</w:t>
      </w:r>
    </w:p>
    <w:p w:rsidR="000C720D" w:rsidRDefault="000C720D">
      <w:pPr>
        <w:pStyle w:val="BodyText"/>
        <w:ind w:firstLine="1440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>
        <w:rPr>
          <w:rFonts w:ascii="TH SarabunITù" w:hAnsi="TH SarabunITù" w:cs="TH SarabunITù"/>
          <w:cs/>
        </w:rPr>
        <w:t xml:space="preserve">....................................  </w:t>
      </w:r>
      <w:r>
        <w:rPr>
          <w:rFonts w:ascii="TH SarabunIT๙" w:hAnsi="TH SarabunIT๙" w:cs="TH SarabunIT๙"/>
          <w:cs/>
        </w:rPr>
        <w:t>ระหว่างเวลา</w:t>
      </w:r>
      <w:r>
        <w:rPr>
          <w:rFonts w:ascii="TH SarabunITù" w:hAnsi="TH SarabunITù" w:cs="TH SarabunITù"/>
          <w:cs/>
        </w:rPr>
        <w:t>................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ถึงเวลา</w:t>
      </w:r>
      <w:r>
        <w:rPr>
          <w:rFonts w:ascii="TH SarabunITù" w:hAnsi="TH SarabunITù" w:cs="TH SarabunITù"/>
          <w:cs/>
        </w:rPr>
        <w:t>...................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ณ ห้องประชุม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</w:p>
    <w:p w:rsidR="000C720D" w:rsidRDefault="000C720D">
      <w:pPr>
        <w:pStyle w:val="BodyText"/>
        <w:ind w:left="709" w:firstLine="720"/>
        <w:jc w:val="thai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ผู้สนใจติดต่อขอรับ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>…………………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ù" w:hAnsi="TH SarabunITù" w:cs="TH SarabunITù"/>
        </w:rPr>
        <w:t>……</w:t>
      </w:r>
      <w:r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ù" w:hAnsi="TH SarabunITù" w:cs="TH SarabunITù"/>
          <w:cs/>
        </w:rPr>
        <w:t>(</w:t>
      </w:r>
      <w:r>
        <w:rPr>
          <w:rFonts w:ascii="TH SarabunIT๙" w:hAnsi="TH SarabunIT๙" w:cs="TH SarabunIT๙"/>
          <w:cs/>
        </w:rPr>
        <w:t>ค่าเอกสาร</w:t>
      </w:r>
      <w:r>
        <w:rPr>
          <w:rFonts w:ascii="TH SarabunITù" w:hAnsi="TH SarabunITù" w:cs="TH SarabunITù"/>
          <w:cs/>
        </w:rPr>
        <w:t>...................</w:t>
      </w:r>
      <w:r>
        <w:rPr>
          <w:rFonts w:ascii="TH SarabunIT๙" w:hAnsi="TH SarabunIT๙" w:cs="TH SarabunIT๙"/>
          <w:cs/>
        </w:rPr>
        <w:t>บาท ภาษีมูลค่าเพิ่ม</w:t>
      </w:r>
      <w:r>
        <w:rPr>
          <w:rFonts w:ascii="TH SarabunITù" w:hAnsi="TH SarabunITù" w:cs="TH SarabunITù"/>
          <w:cs/>
        </w:rPr>
        <w:t>.............</w:t>
      </w:r>
      <w:r>
        <w:rPr>
          <w:rFonts w:ascii="TH SarabunIT๙" w:hAnsi="TH SarabunIT๙" w:cs="TH SarabunIT๙"/>
          <w:cs/>
        </w:rPr>
        <w:t>บาท</w:t>
      </w:r>
      <w:r>
        <w:rPr>
          <w:rFonts w:ascii="TH SarabunITù" w:hAnsi="TH SarabunITù" w:cs="TH SarabunITù"/>
          <w:cs/>
        </w:rPr>
        <w:t xml:space="preserve">) </w:t>
      </w:r>
      <w:r>
        <w:rPr>
          <w:rFonts w:ascii="TH SarabunIT๙" w:hAnsi="TH SarabunIT๙" w:cs="TH SarabunIT๙"/>
          <w:cs/>
        </w:rPr>
        <w:t>ได้ที่งานการเงิน กองบัญชีและ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การเงิน 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เลขที่ ๓๑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>๑๕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ม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ถ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สุราษฎร์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๙" w:hAnsi="TH SarabunIT๙" w:cs="TH SarabunIT๙"/>
          <w:cs/>
        </w:rPr>
        <w:t>พุนพิน ต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วัดประดู่ อ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เมือง จ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สุราษฎร์ธานี ระหว่างวันที่</w:t>
      </w:r>
      <w:r>
        <w:rPr>
          <w:rFonts w:ascii="TH SarabunITù" w:hAnsi="TH SarabunITù" w:cs="TH SarabunITù"/>
          <w:cs/>
        </w:rPr>
        <w:t>.....................................</w:t>
      </w:r>
      <w:r>
        <w:rPr>
          <w:rFonts w:ascii="TH SarabunIT๙" w:hAnsi="TH SarabunIT๙" w:cs="TH SarabunIT๙"/>
          <w:cs/>
        </w:rPr>
        <w:t>ถึงวันที่</w:t>
      </w:r>
      <w:r>
        <w:rPr>
          <w:rFonts w:ascii="TH SarabunITù" w:hAnsi="TH SarabunITù" w:cs="TH SarabunITù"/>
          <w:cs/>
        </w:rPr>
        <w:t>.............................................</w:t>
      </w:r>
      <w:r>
        <w:rPr>
          <w:rFonts w:ascii="TH SarabunIT๙" w:hAnsi="TH SarabunIT๙" w:cs="TH SarabunIT๙"/>
          <w:cs/>
        </w:rPr>
        <w:t>ในวันและเวลาทำการ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สำหรับวันสุดท้าย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จะติดต่อขอรับ</w:t>
      </w:r>
      <w:r>
        <w:rPr>
          <w:rFonts w:ascii="TH SarabunITù" w:hAnsi="TH SarabunITù" w:cs="TH SarabunITù"/>
          <w:cs/>
        </w:rPr>
        <w:t>/</w:t>
      </w:r>
      <w:r>
        <w:rPr>
          <w:rFonts w:ascii="TH SarabunIT๙" w:hAnsi="TH SarabunIT๙" w:cs="TH SarabunIT๙"/>
          <w:cs/>
        </w:rPr>
        <w:t>ซื้อเอกสารฯ ได้ในเวลา ๘.๓๐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ù" w:hAnsi="TH SarabunITù" w:cs="TH SarabunITù"/>
        </w:rPr>
        <w:t xml:space="preserve">– </w:t>
      </w:r>
      <w:r>
        <w:rPr>
          <w:rFonts w:ascii="TH SarabunIT๙" w:hAnsi="TH SarabunIT๙" w:cs="TH SarabunIT๙"/>
          <w:cs/>
        </w:rPr>
        <w:t>๑๕.๐๐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ù" w:hAnsi="TH SarabunITù" w:cs="TH SarabunITù"/>
          <w:cs/>
        </w:rPr>
        <w:t xml:space="preserve">. </w:t>
      </w:r>
      <w:r>
        <w:rPr>
          <w:rFonts w:ascii="TH SarabunIT๙" w:hAnsi="TH SarabunIT๙" w:cs="TH SarabunIT๙"/>
          <w:cs/>
        </w:rPr>
        <w:t>เท่านั้น ผู้ซื้อเอกสารประกวดราคาจ้างด้วยวิธีการทางอิเล็กทรอนิกส์ เมื่อชำระเงินแล้ว 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จะไม่คืนให้ ยกเว้นกรณีที่การประปาส่วนภูมิภาค ยกเลิกโครงการ</w:t>
      </w:r>
    </w:p>
    <w:p w:rsidR="000C720D" w:rsidRDefault="000C720D">
      <w:pPr>
        <w:pStyle w:val="BodyText"/>
        <w:ind w:left="720" w:firstLine="720"/>
        <w:jc w:val="thai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๙" w:hAnsi="TH SarabunIT๙" w:cs="TH SarabunIT๙"/>
          <w:cs/>
        </w:rPr>
        <w:t>๗๗๒๐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๙" w:hAnsi="TH SarabunIT๙" w:cs="TH SarabunIT๙"/>
          <w:cs/>
        </w:rPr>
        <w:t>๐๕๑๗</w:t>
      </w:r>
      <w:r>
        <w:rPr>
          <w:rFonts w:ascii="TH SarabunITù" w:hAnsi="TH SarabunITù" w:cs="TH SarabunITù"/>
          <w:cs/>
        </w:rPr>
        <w:t xml:space="preserve">  </w:t>
      </w:r>
      <w:r>
        <w:rPr>
          <w:rFonts w:ascii="TH SarabunIT๙" w:hAnsi="TH SarabunIT๙" w:cs="TH SarabunIT๙"/>
          <w:cs/>
        </w:rPr>
        <w:t>ในวันและเวลา</w:t>
      </w:r>
    </w:p>
    <w:p w:rsidR="000C720D" w:rsidRDefault="000C720D">
      <w:pPr>
        <w:pStyle w:val="BodyText"/>
        <w:ind w:right="0"/>
        <w:jc w:val="thai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 xml:space="preserve">ราชการ  </w:t>
      </w:r>
    </w:p>
    <w:p w:rsidR="000C720D" w:rsidRDefault="000C720D">
      <w:pPr>
        <w:pStyle w:val="BodyText"/>
        <w:ind w:left="720" w:firstLine="720"/>
        <w:jc w:val="thaiDistribute"/>
        <w:rPr>
          <w:rFonts w:ascii="TH SarabunITù" w:hAnsi="TH SarabunITù" w:cs="TH SarabunITù"/>
        </w:rPr>
      </w:pPr>
    </w:p>
    <w:p w:rsidR="000C720D" w:rsidRDefault="000C720D">
      <w:pPr>
        <w:pStyle w:val="BodyText"/>
        <w:tabs>
          <w:tab w:val="left" w:pos="4620"/>
        </w:tabs>
        <w:ind w:left="2160" w:firstLine="720"/>
        <w:jc w:val="both"/>
        <w:rPr>
          <w:rFonts w:ascii="TH SarabunITù" w:hAnsi="TH SarabunITù" w:cs="TH SarabunITù"/>
          <w:b/>
          <w:bCs/>
        </w:rPr>
      </w:pPr>
      <w:r>
        <w:rPr>
          <w:rFonts w:ascii="TH SarabunITù" w:hAnsi="TH SarabunITù" w:cs="TH SarabunITù"/>
          <w:cs/>
        </w:rPr>
        <w:t xml:space="preserve">              </w:t>
      </w:r>
      <w:r>
        <w:rPr>
          <w:rFonts w:ascii="TH SarabunIT๙" w:hAnsi="TH SarabunIT๙" w:cs="TH SarabunIT๙"/>
          <w:cs/>
        </w:rPr>
        <w:t>ประกาศ   ณ   วันที่</w:t>
      </w:r>
      <w:r>
        <w:rPr>
          <w:rFonts w:ascii="TH SarabunITù" w:hAnsi="TH SarabunITù" w:cs="TH SarabunITù"/>
          <w:cs/>
        </w:rPr>
        <w:t>..........................</w:t>
      </w:r>
      <w:r>
        <w:rPr>
          <w:rFonts w:ascii="TH SarabunIT๙" w:hAnsi="TH SarabunIT๙" w:cs="TH SarabunIT๙"/>
          <w:cs/>
        </w:rPr>
        <w:t>พ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ù" w:hAnsi="TH SarabunITù" w:cs="TH SarabunITù"/>
          <w:cs/>
        </w:rPr>
        <w:t>.</w:t>
      </w:r>
      <w:r>
        <w:rPr>
          <w:rFonts w:ascii="TH SarabunITù" w:hAnsi="TH SarabunITù" w:cs="TH SarabunITù"/>
        </w:rPr>
        <w:t>………………</w:t>
      </w:r>
      <w:r>
        <w:rPr>
          <w:rFonts w:ascii="TH SarabunITù" w:hAnsi="TH SarabunITù" w:cs="TH SarabunITù"/>
          <w:b/>
          <w:bCs/>
          <w:cs/>
        </w:rPr>
        <w:t xml:space="preserve"> </w:t>
      </w:r>
    </w:p>
    <w:p w:rsidR="000C720D" w:rsidRDefault="000C720D">
      <w:pPr>
        <w:pStyle w:val="BodyText"/>
        <w:ind w:left="2160" w:firstLine="720"/>
        <w:jc w:val="thaiDistribute"/>
        <w:rPr>
          <w:rFonts w:ascii="TH SarabunITù" w:hAnsi="TH SarabunITù" w:cs="TH SarabunITù"/>
        </w:rPr>
      </w:pPr>
    </w:p>
    <w:p w:rsidR="000C720D" w:rsidRDefault="000C720D">
      <w:pPr>
        <w:pStyle w:val="BodyText"/>
        <w:ind w:left="2160" w:firstLine="720"/>
        <w:jc w:val="thaiDistribute"/>
        <w:rPr>
          <w:rFonts w:ascii="TH SarabunITù" w:hAnsi="TH SarabunITù" w:cs="TH SarabunITù"/>
        </w:rPr>
      </w:pPr>
    </w:p>
    <w:p w:rsidR="000C720D" w:rsidRDefault="000C720D">
      <w:pPr>
        <w:pStyle w:val="BodyText"/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                         </w:t>
      </w:r>
    </w:p>
    <w:p w:rsidR="000C720D" w:rsidRDefault="000C720D">
      <w:pPr>
        <w:pStyle w:val="BodyText"/>
        <w:jc w:val="thaiDistribute"/>
        <w:rPr>
          <w:rFonts w:ascii="TH SarabunITù" w:hAnsi="TH SarabunITù" w:cs="TH SarabunITù"/>
        </w:rPr>
      </w:pPr>
    </w:p>
    <w:p w:rsidR="000C720D" w:rsidRDefault="000C720D">
      <w:pPr>
        <w:pStyle w:val="BodyText"/>
        <w:jc w:val="thaiDistribute"/>
        <w:rPr>
          <w:rFonts w:ascii="TH SarabunITù" w:hAnsi="TH SarabunITù" w:cs="TH SarabunITù"/>
        </w:rPr>
      </w:pPr>
    </w:p>
    <w:p w:rsidR="000C720D" w:rsidRDefault="000C720D">
      <w:pPr>
        <w:pStyle w:val="BodyText"/>
        <w:jc w:val="thaiDistribute"/>
        <w:rPr>
          <w:rFonts w:ascii="TH SarabunITù" w:hAnsi="TH SarabunITù" w:cs="TH SarabunITù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                           </w:t>
      </w:r>
    </w:p>
    <w:p w:rsidR="000C720D" w:rsidRDefault="000C720D">
      <w:pPr>
        <w:ind w:left="-284"/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b/>
          <w:bCs/>
        </w:rPr>
        <w:pict>
          <v:shape id="_x0000_i1026" type="#_x0000_t75" style="width:84.75pt;height:84.75pt" fillcolor="window">
            <v:imagedata r:id="rId7" o:title=""/>
          </v:shape>
        </w:pict>
      </w:r>
    </w:p>
    <w:p w:rsidR="000C720D" w:rsidRDefault="000C720D">
      <w:pPr>
        <w:pStyle w:val="BodyText"/>
        <w:spacing w:before="240"/>
        <w:ind w:right="0" w:firstLine="720"/>
        <w:jc w:val="center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เอกสารประกวดราคาจ้างด้วยวิธีการทางอิเล็กทรอนิกส์ เลขที่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กปภ.ข.๔</w:t>
      </w:r>
      <w:r>
        <w:rPr>
          <w:rFonts w:ascii="TH SarabunITù" w:hAnsi="TH SarabunITù" w:cs="TH SarabunITù"/>
          <w:b/>
          <w:bCs/>
          <w:cs/>
        </w:rPr>
        <w:t>-......./..............</w:t>
      </w:r>
    </w:p>
    <w:p w:rsidR="000C720D" w:rsidRDefault="000C720D">
      <w:pPr>
        <w:pStyle w:val="BodyText"/>
        <w:spacing w:before="120"/>
        <w:ind w:right="0" w:firstLine="720"/>
        <w:rPr>
          <w:rFonts w:ascii="TH SarabunITù" w:hAnsi="TH SarabunITù" w:cs="TH SarabunITù"/>
          <w:spacing w:val="-8"/>
        </w:rPr>
      </w:pPr>
      <w:r>
        <w:rPr>
          <w:rFonts w:ascii="TH SarabunITù" w:hAnsi="TH SarabunITù" w:cs="TH SarabunITù"/>
          <w:cs/>
        </w:rPr>
        <w:t xml:space="preserve">  </w:t>
      </w:r>
      <w:r>
        <w:rPr>
          <w:rFonts w:ascii="TH SarabunIT๙" w:hAnsi="TH SarabunIT๙" w:cs="TH SarabunIT๙"/>
          <w:spacing w:val="-4"/>
          <w:cs/>
        </w:rPr>
        <w:t>การจ้างเหมา</w:t>
      </w:r>
      <w:r>
        <w:rPr>
          <w:rFonts w:ascii="TH SarabunIT๙" w:hAnsi="TH SarabunIT๙" w:cs="TH SarabunIT๙"/>
          <w:bCs/>
          <w:spacing w:val="-4"/>
          <w:cs/>
        </w:rPr>
        <w:t>โครงการงบประมาณประจำปี ๒๕๕๕ (เงินรายได้ กปภ.) งานวางท่อขยายเขตจำหน่ายน้ำ</w:t>
      </w:r>
      <w:r>
        <w:rPr>
          <w:rFonts w:ascii="TH SarabunIT๙" w:hAnsi="TH SarabunIT๙" w:cs="TH SarabunIT๙"/>
          <w:bCs/>
          <w:spacing w:val="-8"/>
          <w:cs/>
        </w:rPr>
        <w:t>ให้กับศูนย์ราชการจังหวัดระนอง อ.เมือง จ.ระนอง การประปาส่วนภูมิภาคสาขาระนอง อำเภอเมือง จังหวัดระนอง</w:t>
      </w:r>
      <w:r>
        <w:rPr>
          <w:rFonts w:ascii="TH SarabunITù" w:hAnsi="TH SarabunITù" w:cs="TH SarabunITù"/>
          <w:bCs/>
          <w:spacing w:val="-8"/>
        </w:rPr>
        <w:fldChar w:fldCharType="begin"/>
      </w:r>
      <w:r>
        <w:rPr>
          <w:rFonts w:ascii="TH SarabunITù" w:hAnsi="TH SarabunITù" w:cs="TH SarabunITù"/>
          <w:bCs/>
          <w:spacing w:val="-8"/>
        </w:rPr>
        <w:instrText xml:space="preserve"> DOCPROPERTY </w:instrText>
      </w:r>
      <w:r>
        <w:rPr>
          <w:rFonts w:ascii="TH SarabunITù" w:hAnsi="TH SarabunITù" w:cs="TH SarabunITù"/>
          <w:bCs/>
          <w:spacing w:val="-8"/>
          <w:cs/>
        </w:rPr>
        <w:instrText>"</w:instrText>
      </w:r>
      <w:r>
        <w:rPr>
          <w:rFonts w:ascii="TH SarabunITù" w:hAnsi="TH SarabunITù" w:cs="TH SarabunITù"/>
          <w:bCs/>
          <w:spacing w:val="-8"/>
        </w:rPr>
        <w:instrText>Subject</w:instrText>
      </w:r>
      <w:r>
        <w:rPr>
          <w:rFonts w:ascii="TH SarabunITù" w:hAnsi="TH SarabunITù" w:cs="TH SarabunITù"/>
          <w:bCs/>
          <w:spacing w:val="-8"/>
          <w:cs/>
        </w:rPr>
        <w:instrText>"</w:instrText>
      </w:r>
      <w:r>
        <w:rPr>
          <w:rFonts w:ascii="TH SarabunITù" w:hAnsi="TH SarabunITù" w:cs="TH SarabunITù"/>
          <w:bCs/>
          <w:spacing w:val="-8"/>
        </w:rPr>
        <w:fldChar w:fldCharType="end"/>
      </w:r>
      <w:r>
        <w:rPr>
          <w:rFonts w:ascii="TH SarabunITù" w:hAnsi="TH SarabunITù" w:cs="TH SarabunITù"/>
          <w:b/>
          <w:bCs/>
          <w:spacing w:val="-8"/>
          <w:cs/>
        </w:rPr>
        <w:t xml:space="preserve">             </w:t>
      </w:r>
    </w:p>
    <w:p w:rsidR="000C720D" w:rsidRDefault="000C720D">
      <w:pPr>
        <w:pStyle w:val="BodyText"/>
        <w:spacing w:before="120"/>
        <w:ind w:left="1400" w:right="0" w:hanging="1400"/>
        <w:jc w:val="center"/>
        <w:rPr>
          <w:rFonts w:ascii="TH SarabunITù" w:hAnsi="TH SarabunITù" w:cs="TH SarabunITù"/>
          <w:b/>
          <w:bCs/>
        </w:rPr>
      </w:pPr>
      <w:r>
        <w:rPr>
          <w:rFonts w:ascii="TH SarabunIT๙" w:hAnsi="TH SarabunIT๙" w:cs="TH SarabunIT๙"/>
          <w:cs/>
        </w:rPr>
        <w:t>ตามประกาศการประปาส่วนภูมิภาคเขต ๔ เลขที่ กปภ.ข.4</w:t>
      </w:r>
      <w:r>
        <w:rPr>
          <w:rFonts w:ascii="TH SarabunITù" w:hAnsi="TH SarabunITù" w:cs="TH SarabunITù"/>
          <w:b/>
          <w:bCs/>
          <w:cs/>
        </w:rPr>
        <w:t>-</w:t>
      </w:r>
      <w:r>
        <w:rPr>
          <w:rFonts w:ascii="TH SarabunITù" w:hAnsi="TH SarabunITù" w:cs="TH SarabunITù"/>
          <w:cs/>
        </w:rPr>
        <w:t>......./......</w:t>
      </w:r>
      <w:r>
        <w:rPr>
          <w:rFonts w:ascii="TH SarabunIT๙" w:hAnsi="TH SarabunIT๙" w:cs="TH SarabunIT๙"/>
          <w:cs/>
        </w:rPr>
        <w:t>......ลงวันที่......................</w:t>
      </w:r>
    </w:p>
    <w:p w:rsidR="000C720D" w:rsidRDefault="000C720D">
      <w:pPr>
        <w:pStyle w:val="BodyText"/>
        <w:spacing w:before="120"/>
        <w:ind w:left="1843" w:right="0" w:hanging="1843"/>
        <w:jc w:val="center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>-----------------------</w:t>
      </w:r>
    </w:p>
    <w:p w:rsidR="000C720D" w:rsidRDefault="000C720D">
      <w:pPr>
        <w:pStyle w:val="BodyText"/>
        <w:spacing w:before="120"/>
        <w:ind w:right="0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มีความประสงค์จะประกวดราคาจ้างเหมา</w:t>
      </w:r>
      <w:r>
        <w:rPr>
          <w:rFonts w:ascii="TH SarabunIT๙" w:hAnsi="TH SarabunIT๙" w:cs="TH SarabunIT๙"/>
          <w:bCs/>
          <w:cs/>
        </w:rPr>
        <w:t xml:space="preserve">โครงการงบประมาณประจำปี  ๒๕๕๕ (เงินรายได้ กปภ.) งานวางท่อขยายเขตจำหน่ายน้ำให้กับศูนย์ราชการจังหวัดระนอง อ.เมือง </w:t>
      </w:r>
      <w:r>
        <w:rPr>
          <w:rFonts w:ascii="TH SarabunIT๙" w:hAnsi="TH SarabunIT๙" w:cs="TH SarabunIT๙"/>
          <w:bCs/>
          <w:spacing w:val="-8"/>
          <w:cs/>
        </w:rPr>
        <w:t>จ.ระนอง การประปาส่วนภูมิภาคสาขาระนอง อำเภอเมือง จังหวัดระนอง</w:t>
      </w:r>
      <w:r>
        <w:rPr>
          <w:rFonts w:ascii="TH SarabunITù" w:hAnsi="TH SarabunITù" w:cs="TH SarabunITù"/>
          <w:bCs/>
          <w:spacing w:val="-8"/>
        </w:rPr>
        <w:fldChar w:fldCharType="begin"/>
      </w:r>
      <w:r>
        <w:rPr>
          <w:rFonts w:ascii="TH SarabunITù" w:hAnsi="TH SarabunITù" w:cs="TH SarabunITù"/>
          <w:bCs/>
          <w:spacing w:val="-8"/>
        </w:rPr>
        <w:instrText xml:space="preserve"> DOCPROPERTY </w:instrText>
      </w:r>
      <w:r>
        <w:rPr>
          <w:rFonts w:ascii="TH SarabunITù" w:hAnsi="TH SarabunITù" w:cs="TH SarabunITù"/>
          <w:bCs/>
          <w:spacing w:val="-8"/>
          <w:cs/>
        </w:rPr>
        <w:instrText>"</w:instrText>
      </w:r>
      <w:r>
        <w:rPr>
          <w:rFonts w:ascii="TH SarabunITù" w:hAnsi="TH SarabunITù" w:cs="TH SarabunITù"/>
          <w:bCs/>
          <w:spacing w:val="-8"/>
        </w:rPr>
        <w:instrText>Subject</w:instrText>
      </w:r>
      <w:r>
        <w:rPr>
          <w:rFonts w:ascii="TH SarabunITù" w:hAnsi="TH SarabunITù" w:cs="TH SarabunITù"/>
          <w:bCs/>
          <w:spacing w:val="-8"/>
          <w:cs/>
        </w:rPr>
        <w:instrText>"</w:instrText>
      </w:r>
      <w:r>
        <w:rPr>
          <w:rFonts w:ascii="TH SarabunITù" w:hAnsi="TH SarabunITù" w:cs="TH SarabunITù"/>
          <w:bCs/>
          <w:spacing w:val="-8"/>
        </w:rPr>
        <w:fldChar w:fldCharType="end"/>
      </w:r>
      <w:r>
        <w:rPr>
          <w:rFonts w:ascii="TH SarabunITù" w:hAnsi="TH SarabunITù" w:cs="TH SarabunITù"/>
          <w:b/>
          <w:bCs/>
          <w:spacing w:val="-8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t>ด้วยวิธีการทางอิเล็กทรอนิกส์</w:t>
      </w:r>
      <w:r>
        <w:rPr>
          <w:rFonts w:ascii="TH SarabunITù" w:hAnsi="TH SarabunITù" w:cs="TH SarabunITù"/>
          <w:spacing w:val="-8"/>
          <w:cs/>
        </w:rPr>
        <w:t xml:space="preserve"> </w:t>
      </w:r>
      <w:r>
        <w:rPr>
          <w:rFonts w:ascii="TH SarabunITù" w:hAnsi="TH SarabunITù" w:cs="TH SarabunITù"/>
          <w:cs/>
        </w:rPr>
        <w:t>(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>Auction</w:t>
      </w:r>
      <w:r>
        <w:rPr>
          <w:rFonts w:ascii="TH SarabunITù" w:hAnsi="TH SarabunITù" w:cs="TH SarabunITù"/>
          <w:cs/>
        </w:rPr>
        <w:t xml:space="preserve">) </w:t>
      </w:r>
      <w:r>
        <w:rPr>
          <w:rFonts w:ascii="TH SarabunIT๙" w:hAnsi="TH SarabunIT๙" w:cs="TH SarabunIT๙"/>
          <w:cs/>
        </w:rPr>
        <w:t>ณ การประปาส่วนภูมิภาคเขต ๔ โดยมีข้อแนะนำและข้อกำหนดดังต่อไปนี้</w:t>
      </w:r>
    </w:p>
    <w:p w:rsidR="000C720D" w:rsidRDefault="000C720D">
      <w:pPr>
        <w:tabs>
          <w:tab w:val="left" w:pos="1400"/>
        </w:tabs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0C720D" w:rsidRDefault="000C720D">
      <w:pPr>
        <w:numPr>
          <w:ilvl w:val="0"/>
          <w:numId w:val="6"/>
        </w:num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๑.๑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</w:p>
    <w:p w:rsidR="000C720D" w:rsidRDefault="000C720D">
      <w:pPr>
        <w:tabs>
          <w:tab w:val="left" w:pos="1701"/>
        </w:tabs>
        <w:ind w:left="112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๑.๒ แบบใบยื่นข้อเสนอการประกวดราคาจ้างด้วยวิธีการทางอิเล็กทรอนิกส์</w:t>
      </w:r>
    </w:p>
    <w:p w:rsidR="000C720D" w:rsidRDefault="000C720D">
      <w:pPr>
        <w:tabs>
          <w:tab w:val="left" w:pos="1701"/>
        </w:tabs>
        <w:ind w:left="112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๑.๓ แบบใบแจ้งปริมาณงานและราคา</w:t>
      </w:r>
    </w:p>
    <w:p w:rsidR="000C720D" w:rsidRDefault="000C720D">
      <w:pPr>
        <w:tabs>
          <w:tab w:val="left" w:pos="1701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0C720D" w:rsidRDefault="000C720D">
      <w:pPr>
        <w:tabs>
          <w:tab w:val="left" w:pos="1701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๑.๕ แบบสัญญาจ้าง</w:t>
      </w:r>
    </w:p>
    <w:p w:rsidR="000C720D" w:rsidRDefault="000C720D">
      <w:pPr>
        <w:tabs>
          <w:tab w:val="left" w:pos="1701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๑.๖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0C720D" w:rsidRDefault="000C720D">
      <w:pPr>
        <w:numPr>
          <w:ilvl w:val="0"/>
          <w:numId w:val="5"/>
        </w:numPr>
        <w:tabs>
          <w:tab w:val="clear" w:pos="360"/>
        </w:tabs>
        <w:ind w:left="0" w:firstLine="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หลักประกันซอง</w:t>
      </w:r>
      <w:r>
        <w:rPr>
          <w:rFonts w:ascii="TH SarabunITù" w:hAnsi="TH SarabunITù" w:cs="TH SarabunITù"/>
          <w:sz w:val="32"/>
          <w:szCs w:val="32"/>
          <w:cs/>
        </w:rPr>
        <w:t xml:space="preserve">  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(๒) หลักประกันสัญญา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๓) หลักประกันการรับเงินค่าจ้างล่วงหน้า</w:t>
      </w:r>
    </w:p>
    <w:p w:rsidR="000C720D" w:rsidRDefault="000C720D">
      <w:pPr>
        <w:ind w:left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  <w:cs/>
        </w:rPr>
        <w:t>๔) หลักประกันผลงาน</w:t>
      </w:r>
    </w:p>
    <w:p w:rsidR="000C720D" w:rsidRDefault="000C720D">
      <w:pPr>
        <w:tabs>
          <w:tab w:val="left" w:pos="1120"/>
        </w:tabs>
        <w:ind w:left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๑.๗ สูตรการปรับราคา </w:t>
      </w:r>
    </w:p>
    <w:p w:rsidR="000C720D" w:rsidRDefault="000C720D">
      <w:pPr>
        <w:tabs>
          <w:tab w:val="left" w:pos="1120"/>
        </w:tabs>
        <w:ind w:left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๑.๘ 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0C720D" w:rsidRDefault="000C720D">
      <w:pPr>
        <w:ind w:left="1276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(</w:t>
      </w:r>
      <w:r>
        <w:rPr>
          <w:rFonts w:ascii="TH SarabunIT๙" w:hAnsi="TH SarabunIT๙" w:cs="TH SarabunIT๙"/>
          <w:sz w:val="32"/>
          <w:szCs w:val="32"/>
          <w:cs/>
        </w:rPr>
        <w:t>๑) ผู้ประสงค์จะเสนอราคาหรือผู้มีสิทธิเสนอราคาที่มีผลประโยชน์ร่วมกัน</w:t>
      </w:r>
    </w:p>
    <w:p w:rsidR="000C720D" w:rsidRDefault="000C720D">
      <w:pPr>
        <w:numPr>
          <w:ilvl w:val="0"/>
          <w:numId w:val="5"/>
        </w:num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0C720D" w:rsidRDefault="000C720D">
      <w:pPr>
        <w:ind w:left="1725" w:hanging="60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๑.๙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0C720D" w:rsidRDefault="000C720D">
      <w:pPr>
        <w:ind w:left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</w:t>
      </w:r>
      <w:r>
        <w:rPr>
          <w:rFonts w:ascii="TH SarabunITù" w:hAnsi="TH SarabunITù" w:cs="TH SarabunITù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บัญชีเอกสารส่วนที่  ๑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บัญชีเอกสารส่วนที่  ๒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๑.๑๐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๑.๑๑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0C720D" w:rsidRDefault="000C720D">
      <w:pPr>
        <w:ind w:left="172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ฯลฯ</w:t>
      </w:r>
      <w:r>
        <w:rPr>
          <w:rFonts w:ascii="TH SarabunITù" w:hAnsi="TH SarabunITù" w:cs="TH SarabunITù"/>
          <w:sz w:val="32"/>
          <w:szCs w:val="32"/>
        </w:rPr>
        <w:t>.................................................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left="1725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left="1725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>
        <w:rPr>
          <w:rFonts w:ascii="TH SarabunITù" w:hAnsi="TH SarabunITù" w:cs="TH SarabunITù"/>
          <w:sz w:val="32"/>
          <w:szCs w:val="32"/>
        </w:rPr>
        <w:t>………...……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-</w:t>
      </w:r>
    </w:p>
    <w:p w:rsidR="000C720D" w:rsidRDefault="000C720D">
      <w:pPr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ind w:left="720" w:firstLine="720"/>
        <w:jc w:val="both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0C720D" w:rsidRDefault="000C720D">
      <w:pPr>
        <w:ind w:firstLine="144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๒.๒ ผู้ประสงค์จะเสนอราคาต้องไม่เป็นผู้ที่ถูกระบุชื่อไว้ในบัญชีรายชื่อผู้ทิ้งงานของทางราช</w:t>
      </w:r>
      <w:r>
        <w:rPr>
          <w:rFonts w:ascii="TH SarabunIT๙" w:hAnsi="TH SarabunIT๙" w:cs="TH SarabunIT๙"/>
          <w:sz w:val="32"/>
          <w:szCs w:val="32"/>
          <w:cs/>
        </w:rPr>
        <w:t>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๒.๓ 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ascii="TH SarabunITù" w:hAnsi="TH SarabunITù" w:cs="TH SarabunITù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 ๑.๘</w:t>
      </w:r>
    </w:p>
    <w:p w:rsidR="000C720D" w:rsidRDefault="000C720D">
      <w:pPr>
        <w:tabs>
          <w:tab w:val="left" w:pos="1701"/>
        </w:tabs>
        <w:ind w:left="-140" w:firstLine="158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๒.๔ ผู้ประสงค์จะเสนอราคาต้องไม่เป็นผู้ได้รับเอกสิทธิ์หรือความคุ้มกัน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ซึ่งอาจปฏิเสธไม่ยอมขึ้นศาลไทย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</w:rPr>
        <w:t xml:space="preserve">               </w:t>
      </w: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๒.๕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ผู้เสนอราคาต้องผ่านการคัดเลือกผู้มีคุณสมบัติเบื้องต้นในการจ้างของ กปภ. ชั้นที่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ù" w:hAnsi="TH SarabunITù" w:cs="TH SarabunITù"/>
          <w:sz w:val="32"/>
          <w:szCs w:val="32"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 xml:space="preserve"> ๕ ทั้งนี้ การประปาส่วนภูมิภาคเขต ๔ 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การประปาส่วนภูมิภาค ตามหลักเกณฑ์ที่แนบท้ายประกาศประกวดราคา</w:t>
      </w:r>
    </w:p>
    <w:p w:rsidR="000C720D" w:rsidRDefault="000C720D">
      <w:pPr>
        <w:pStyle w:val="BodyText"/>
        <w:tabs>
          <w:tab w:val="left" w:pos="1843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๒.๖ บุคคลหรือนิติบุคคลที่จะเข้าเป็นคู่สัญญาต้องไม่อยู่ในสถานะเป็นผู้ไม่แสดงบัญชีรายรับรายจ่าย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0C720D" w:rsidRDefault="000C720D">
      <w:pPr>
        <w:pStyle w:val="BodyText"/>
        <w:tabs>
          <w:tab w:val="left" w:pos="1701"/>
          <w:tab w:val="left" w:pos="1843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 xml:space="preserve">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ascii="TH SarabunITù" w:hAnsi="TH SarabunITù" w:cs="TH SarabunITù"/>
          <w:cs/>
        </w:rPr>
        <w:t>(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 xml:space="preserve">Government Procurement </w:t>
      </w:r>
      <w:r>
        <w:rPr>
          <w:rFonts w:ascii="TH SarabunITù" w:hAnsi="TH SarabunITù" w:cs="TH SarabunITù"/>
          <w:cs/>
        </w:rPr>
        <w:t xml:space="preserve">: </w:t>
      </w:r>
      <w:r>
        <w:rPr>
          <w:rFonts w:ascii="TH SarabunITù" w:hAnsi="TH SarabunITù" w:cs="TH SarabunITù"/>
        </w:rPr>
        <w:t>e</w:t>
      </w:r>
      <w:r>
        <w:rPr>
          <w:rFonts w:ascii="TH SarabunITù" w:hAnsi="TH SarabunITù" w:cs="TH SarabunITù"/>
          <w:cs/>
        </w:rPr>
        <w:t>-</w:t>
      </w:r>
      <w:r>
        <w:rPr>
          <w:rFonts w:ascii="TH SarabunITù" w:hAnsi="TH SarabunITù" w:cs="TH SarabunITù"/>
        </w:rPr>
        <w:t>GP</w:t>
      </w:r>
      <w:r>
        <w:rPr>
          <w:rFonts w:ascii="TH SarabunITù" w:hAnsi="TH SarabunITù" w:cs="TH SarabunITù"/>
          <w:cs/>
        </w:rPr>
        <w:t xml:space="preserve">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0C720D" w:rsidRDefault="000C720D">
      <w:pPr>
        <w:pStyle w:val="BodyText"/>
        <w:tabs>
          <w:tab w:val="left" w:pos="1701"/>
          <w:tab w:val="left" w:pos="1843"/>
        </w:tabs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cs/>
        </w:rPr>
        <w:t>๒.๘ คู่สัญญาต้องรับจ่ายเงินผ่านบัญชีเงินฝากกระแสรายวัน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0C720D" w:rsidRDefault="000C720D">
      <w:pPr>
        <w:pStyle w:val="Heading1"/>
        <w:spacing w:before="0"/>
        <w:ind w:left="1440" w:firstLine="357"/>
        <w:jc w:val="thaiDistribute"/>
        <w:rPr>
          <w:rFonts w:ascii="TH SarabunITù" w:hAnsi="TH SarabunITù" w:cs="TH SarabunITù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ผู้ประสงค์จะเสนอราคาต้องเสนอเอกสารหลักฐาน แยกเป็น ๒</w:t>
      </w:r>
      <w:r>
        <w:rPr>
          <w:rFonts w:ascii="TH SarabunITù" w:hAnsi="TH SarabunITù" w:cs="TH SarabunITù"/>
          <w:b w:val="0"/>
          <w:bCs w:val="0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Cs w:val="32"/>
          <w:cs/>
        </w:rPr>
        <w:t>ส่วน คือ</w:t>
      </w:r>
    </w:p>
    <w:p w:rsidR="000C720D" w:rsidRDefault="000C720D">
      <w:pPr>
        <w:ind w:left="180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๓.๑  ส่วนที่ ๑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0C720D" w:rsidRDefault="000C720D">
      <w:pPr>
        <w:ind w:left="184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</w:t>
      </w:r>
      <w:r>
        <w:rPr>
          <w:rFonts w:ascii="TH SarabunITù" w:hAnsi="TH SarabunITù" w:cs="TH SarabunITù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๑) ในกรณีผู้ประสงค์จะเสนอราคาเป็นนิติบุคคล</w:t>
      </w:r>
    </w:p>
    <w:p w:rsidR="000C720D" w:rsidRDefault="000C720D">
      <w:pPr>
        <w:tabs>
          <w:tab w:val="left" w:pos="1843"/>
        </w:tabs>
        <w:ind w:left="108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(</w:t>
      </w:r>
      <w:r>
        <w:rPr>
          <w:rFonts w:ascii="TH SarabunIT๙" w:hAnsi="TH SarabunIT๙" w:cs="TH SarabunIT๙"/>
          <w:sz w:val="32"/>
          <w:szCs w:val="32"/>
          <w:cs/>
        </w:rPr>
        <w:t>ก) ห้างหุ้นส่วนสามัญ หรือห้างหุ้นส่วนจำกัด ให้ยื่นสำเนาหนังสือรับรองการ</w:t>
      </w:r>
    </w:p>
    <w:p w:rsidR="000C720D" w:rsidRDefault="000C720D">
      <w:pPr>
        <w:tabs>
          <w:tab w:val="left" w:pos="1843"/>
        </w:tabs>
        <w:ind w:left="1080" w:hanging="108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จดทะเบียนนิติบุคคล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ผู้มีอำนาจควบคุม พร้อมรับรองสำเนาถูกต้อง</w:t>
      </w:r>
    </w:p>
    <w:p w:rsidR="000C720D" w:rsidRDefault="000C720D">
      <w:pPr>
        <w:tabs>
          <w:tab w:val="left" w:pos="1843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cs/>
        </w:rPr>
        <w:t xml:space="preserve">                </w:t>
      </w: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(ข) บริษัทจำกัดหรือบริษัทมหาชนจำกัด ให้ยื่นสำเนาหนังสือรับรองการจดทะเบียนนิติบุคคล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หนังสือบริคณห์สนธิ บัญชีรายชื่อกรรมการผู้จัดการ ผู้มีอำนาจควบคุม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และบัญชีผู้ถือหุ้นรายใหญ่ พร้อมรับรองสำเนาถูกต้อง</w:t>
      </w:r>
    </w:p>
    <w:p w:rsidR="000C720D" w:rsidRDefault="000C720D">
      <w:pPr>
        <w:tabs>
          <w:tab w:val="left" w:pos="864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cs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(๒) ในกรณีผู้ประสงค์จะเสนอราคาเป็นบุคคลธรรมดาหรือคณะบุคคลที่มิใช่นิติบุคคล </w:t>
      </w:r>
    </w:p>
    <w:p w:rsidR="000C720D" w:rsidRDefault="000C720D">
      <w:pPr>
        <w:tabs>
          <w:tab w:val="left" w:pos="864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ù" w:hAnsi="TH SarabunITù" w:cs="TH SarabunITù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0C720D" w:rsidRDefault="000C720D">
      <w:pPr>
        <w:pStyle w:val="Heading5"/>
        <w:tabs>
          <w:tab w:val="left" w:pos="8640"/>
        </w:tabs>
        <w:jc w:val="left"/>
        <w:rPr>
          <w:rFonts w:ascii="TH SarabunITù" w:hAnsi="TH SarabunITù" w:cs="TH SarabunITù"/>
          <w:lang w:eastAsia="zh-CN"/>
        </w:rPr>
      </w:pPr>
      <w:r>
        <w:rPr>
          <w:rFonts w:ascii="TH SarabunIT๙" w:hAnsi="TH SarabunIT๙" w:cs="TH SarabunIT๙"/>
          <w:cs/>
          <w:lang w:eastAsia="zh-CN"/>
        </w:rPr>
        <w:t>ประจำตัวประชาชนของผู้เป็นหุ้นส่วน</w:t>
      </w:r>
      <w:r>
        <w:rPr>
          <w:rFonts w:ascii="TH SarabunITù" w:hAnsi="TH SarabunITù" w:cs="TH SarabunITù"/>
          <w:cs/>
          <w:lang w:eastAsia="zh-CN"/>
        </w:rPr>
        <w:t xml:space="preserve"> </w:t>
      </w:r>
      <w:r>
        <w:rPr>
          <w:rFonts w:ascii="TH SarabunIT๙" w:hAnsi="TH SarabunIT๙" w:cs="TH SarabunIT๙"/>
          <w:cs/>
          <w:lang w:eastAsia="zh-CN"/>
        </w:rPr>
        <w:t>พร้อมทั้งรับรองสำเนาถูกต้อง</w:t>
      </w:r>
    </w:p>
    <w:p w:rsidR="000C720D" w:rsidRDefault="000C720D">
      <w:pPr>
        <w:tabs>
          <w:tab w:val="left" w:pos="1820"/>
        </w:tabs>
        <w:ind w:left="2160"/>
        <w:jc w:val="both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(3) </w:t>
      </w:r>
      <w:r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0C720D" w:rsidRDefault="000C720D">
      <w:p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0C720D" w:rsidRDefault="000C720D">
      <w:p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)                         </w:t>
      </w:r>
    </w:p>
    <w:p w:rsidR="000C720D" w:rsidRDefault="000C720D">
      <w:pPr>
        <w:numPr>
          <w:ilvl w:val="0"/>
          <w:numId w:val="5"/>
        </w:num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  <w:cs/>
        </w:rPr>
        <w:t>/ (</w:t>
      </w:r>
      <w:r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ù" w:hAnsi="TH SarabunITù" w:cs="TH SarabunITù"/>
          <w:sz w:val="32"/>
          <w:szCs w:val="32"/>
          <w:cs/>
        </w:rPr>
        <w:t>...........................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๓ -</w:t>
      </w:r>
    </w:p>
    <w:p w:rsidR="000C720D" w:rsidRDefault="000C720D">
      <w:pPr>
        <w:tabs>
          <w:tab w:val="left" w:pos="182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</w:t>
      </w:r>
    </w:p>
    <w:p w:rsidR="000C720D" w:rsidRDefault="000C720D">
      <w:pPr>
        <w:ind w:left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ù" w:hAnsi="TH SarabunITù" w:cs="TH SarabunITù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0C720D" w:rsidRDefault="000C720D">
      <w:pPr>
        <w:numPr>
          <w:ilvl w:val="0"/>
          <w:numId w:val="5"/>
        </w:num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ù" w:hAnsi="TH SarabunITù" w:cs="TH SarabunITù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บัญชีเอกสารส่วนที่  ๑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ทั้งหมดที่ได้ยื่นตามแบบในข้อ ๑.๙ (๑) </w:t>
      </w:r>
    </w:p>
    <w:p w:rsidR="000C720D" w:rsidRDefault="000C720D">
      <w:pPr>
        <w:numPr>
          <w:ilvl w:val="0"/>
          <w:numId w:val="5"/>
        </w:num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820"/>
        </w:tabs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400"/>
          <w:tab w:val="left" w:pos="2100"/>
        </w:tabs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๓.๒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0C720D" w:rsidRDefault="000C720D">
      <w:pPr>
        <w:pStyle w:val="BodyTextIndent3"/>
        <w:ind w:left="1440" w:firstLine="720"/>
        <w:jc w:val="left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 xml:space="preserve"> (๑) หนังสือแสดงเงื่อนไขการซื้อและการจ้างด้วยวิธีการทางอิเล็กทรอนิกส์ โดยต้อง</w:t>
      </w:r>
    </w:p>
    <w:p w:rsidR="000C720D" w:rsidRDefault="000C720D">
      <w:pPr>
        <w:pStyle w:val="BodyTextIndent3"/>
        <w:ind w:firstLine="0"/>
        <w:jc w:val="left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ลงนาม พร้อมประทับตรา (ถ้ามี)</w:t>
      </w: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๒) หนังสือมอบอำนาจซึ่งปิดอากรแสตมป์ตามกฎหมาย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ในกรณีที่ผู้ประสงค์จะเสนอราคามอบอำนาจให้บุคคลอื่นทำการแทน</w:t>
      </w:r>
    </w:p>
    <w:p w:rsidR="000C720D" w:rsidRDefault="000C720D">
      <w:pPr>
        <w:ind w:left="1440" w:firstLine="72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๓) หลักประกันซอง  ตามข้อ  ๕</w:t>
      </w:r>
    </w:p>
    <w:p w:rsidR="000C720D" w:rsidRDefault="000C720D">
      <w:pPr>
        <w:ind w:left="1695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(๔) บัญชีรายการก่อสร้าง</w:t>
      </w:r>
    </w:p>
    <w:p w:rsidR="000C720D" w:rsidRDefault="000C720D">
      <w:pPr>
        <w:ind w:left="1695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(๕) บัญชีรายชื่อวิศวกร และหนังสือรับรองของวิศวกรของผู้เสนอราคา ตาม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0C720D" w:rsidRDefault="000C720D">
      <w:pPr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(สาขาโยธา) ตาม พรบ.วิชาชีพวิศวกร พ.ศ.๒๕๔๒ ตามแบบในข้อ ๑.๑๑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(การลงลายมือชื่อรับรองจะต้อง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ตรงกับใบอนุญาต)      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๖) บัญชีเอกสารส่วนที่ ๒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ทั้งหมดที่ได้ยื่น ตามแบบในข้อ ๑.๙ (๒) </w:t>
      </w:r>
    </w:p>
    <w:p w:rsidR="000C720D" w:rsidRDefault="000C720D">
      <w:pPr>
        <w:tabs>
          <w:tab w:val="left" w:pos="1400"/>
        </w:tabs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. 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0C720D" w:rsidRDefault="000C720D">
      <w:pPr>
        <w:pStyle w:val="BodyText2"/>
        <w:spacing w:after="0" w:line="240" w:lineRule="auto"/>
        <w:jc w:val="thaiDistribute"/>
        <w:rPr>
          <w:rFonts w:ascii="TH SarabunITù" w:hAnsi="TH SarabunITù" w:cs="TH SarabunITù"/>
          <w:sz w:val="32"/>
        </w:rPr>
      </w:pPr>
      <w:r>
        <w:rPr>
          <w:rFonts w:ascii="TH SarabunITù" w:hAnsi="TH SarabunITù" w:cs="TH SarabunITù"/>
          <w:b/>
          <w:bCs/>
          <w:sz w:val="32"/>
        </w:rPr>
        <w:t xml:space="preserve">                </w:t>
      </w:r>
      <w:r>
        <w:rPr>
          <w:rFonts w:ascii="TH SarabunITù" w:hAnsi="TH SarabunITù" w:cs="TH SarabunITù"/>
          <w:b/>
          <w:bCs/>
          <w:sz w:val="32"/>
        </w:rPr>
        <w:tab/>
        <w:t xml:space="preserve">    </w:t>
      </w:r>
      <w:r>
        <w:rPr>
          <w:rFonts w:ascii="TH SarabunIT๙" w:hAnsi="TH SarabunIT๙" w:cs="TH SarabunIT๙"/>
          <w:sz w:val="32"/>
          <w:cs/>
        </w:rPr>
        <w:t xml:space="preserve">๔.๑ </w:t>
      </w:r>
      <w:r>
        <w:rPr>
          <w:rFonts w:ascii="TH SarabunITù" w:hAnsi="TH SarabunITù" w:cs="TH SarabunITù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  <w:r>
        <w:rPr>
          <w:rFonts w:ascii="TH SarabunITù" w:hAnsi="TH SarabunITù" w:cs="TH SarabunITù"/>
          <w:sz w:val="32"/>
          <w:cs/>
        </w:rPr>
        <w:t xml:space="preserve"> (</w:t>
      </w:r>
      <w:r>
        <w:rPr>
          <w:rFonts w:ascii="TH SarabunIT๙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>
        <w:rPr>
          <w:rFonts w:ascii="TH SarabunITù" w:hAnsi="TH SarabunITù" w:cs="TH SarabunITù"/>
          <w:sz w:val="32"/>
        </w:rPr>
        <w:t>e-Auction</w:t>
      </w:r>
      <w:r>
        <w:rPr>
          <w:rFonts w:ascii="TH SarabunITù" w:hAnsi="TH SarabunITù" w:cs="TH SarabunITù"/>
          <w:sz w:val="32"/>
          <w:cs/>
        </w:rPr>
        <w:t>)</w:t>
      </w:r>
    </w:p>
    <w:p w:rsidR="000C720D" w:rsidRDefault="000C720D">
      <w:pPr>
        <w:pStyle w:val="BodyTextIndent2"/>
        <w:spacing w:after="0" w:line="240" w:lineRule="auto"/>
        <w:ind w:left="1680"/>
        <w:jc w:val="thaiDistribute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๔.๒ ผู้ประสงค์จะเสนอราคาจะต้องกรอกปริมาณวัสดุ ในบัญชีรายการก่อสร้างให้ครบถ้วน </w:t>
      </w:r>
    </w:p>
    <w:p w:rsidR="000C720D" w:rsidRDefault="000C720D">
      <w:pPr>
        <w:pStyle w:val="BodyTextIndent2"/>
        <w:spacing w:after="0" w:line="240" w:lineRule="auto"/>
        <w:ind w:left="0"/>
        <w:jc w:val="thaiDistribute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>ยกเว้นจำนวนราคาไม่ต้องกรอก</w:t>
      </w:r>
    </w:p>
    <w:p w:rsidR="000C720D" w:rsidRDefault="000C720D">
      <w:pPr>
        <w:pStyle w:val="BodyTextIndent2"/>
        <w:spacing w:after="0" w:line="240" w:lineRule="auto"/>
        <w:ind w:left="0" w:firstLine="1680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๔.๓ ผู้ประสงค์จะเสนอราคาจะต้องกำหนดยืนราคาไม่น้อยกว่า </w:t>
      </w:r>
      <w:r>
        <w:rPr>
          <w:rFonts w:ascii="TH SarabunIT๙" w:hAnsi="TH SarabunIT๙" w:cs="TH SarabunIT๙"/>
          <w:b/>
          <w:bCs/>
          <w:sz w:val="32"/>
          <w:cs/>
        </w:rPr>
        <w:t>๑๒๐</w:t>
      </w:r>
      <w:r>
        <w:rPr>
          <w:rFonts w:ascii="TH SarabunITù" w:hAnsi="TH SarabunITù" w:cs="TH SarabunITù"/>
          <w:b/>
          <w:bCs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t>วัน นับแต่วันยืนยันราคาสุดท้าย</w:t>
      </w:r>
      <w:r>
        <w:rPr>
          <w:rFonts w:ascii="TH SarabunITù" w:hAnsi="TH SarabunITù" w:cs="TH SarabunITù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0C720D" w:rsidRDefault="000C720D">
      <w:pPr>
        <w:pStyle w:val="BodyTextIndent2"/>
        <w:spacing w:after="0" w:line="240" w:lineRule="auto"/>
        <w:ind w:left="0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0C720D" w:rsidRDefault="000C720D">
      <w:pPr>
        <w:pStyle w:val="BodyTextIndent2"/>
        <w:spacing w:after="0" w:line="240" w:lineRule="auto"/>
        <w:ind w:left="0"/>
        <w:jc w:val="thaiDistribute"/>
        <w:rPr>
          <w:rFonts w:ascii="TH SarabunITù" w:hAnsi="TH SarabunITù" w:cs="TH SarabunITù"/>
          <w:sz w:val="32"/>
        </w:rPr>
      </w:pPr>
      <w:r>
        <w:rPr>
          <w:rFonts w:ascii="TH SarabunITù" w:hAnsi="TH SarabunITù" w:cs="TH SarabunITù"/>
          <w:sz w:val="32"/>
        </w:rPr>
        <w:tab/>
      </w:r>
      <w:r>
        <w:rPr>
          <w:rFonts w:ascii="TH SarabunITù" w:hAnsi="TH SarabunITù" w:cs="TH SarabunITù"/>
          <w:sz w:val="32"/>
        </w:rPr>
        <w:tab/>
        <w:t xml:space="preserve">    </w:t>
      </w:r>
      <w:r>
        <w:rPr>
          <w:rFonts w:ascii="TH SarabunIT๙" w:hAnsi="TH SarabunIT๙" w:cs="TH SarabunIT๙"/>
          <w:sz w:val="32"/>
          <w:cs/>
        </w:rPr>
        <w:t xml:space="preserve">๔.๔ ผู้ประสงค์จะเสนอราคาจะต้องเสนอกำหนดเวลาดำเนินการตามสัญญาที่จะจ้างให้แล้วเสร็จไม่เกิน   </w:t>
      </w:r>
      <w:r>
        <w:rPr>
          <w:rFonts w:ascii="TH SarabunIT๙" w:hAnsi="TH SarabunIT๙" w:cs="TH SarabunIT๙"/>
          <w:b/>
          <w:bCs/>
          <w:sz w:val="32"/>
          <w:cs/>
        </w:rPr>
        <w:t>๑๘๐</w:t>
      </w:r>
      <w:r>
        <w:rPr>
          <w:rFonts w:ascii="TH SarabunITù" w:hAnsi="TH SarabunITù" w:cs="TH SarabunITù"/>
          <w:b/>
          <w:bCs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t>วัน นับจากวันเริ่มทำงานตามสัญญา</w:t>
      </w:r>
    </w:p>
    <w:p w:rsidR="000C720D" w:rsidRDefault="000C720D">
      <w:pPr>
        <w:pStyle w:val="BodyText2"/>
        <w:spacing w:after="0" w:line="240" w:lineRule="auto"/>
        <w:jc w:val="thaiDistribute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b/>
          <w:bCs/>
        </w:rPr>
        <w:t xml:space="preserve">              </w:t>
      </w:r>
      <w:r>
        <w:rPr>
          <w:rFonts w:ascii="TH SarabunITù" w:hAnsi="TH SarabunITù" w:cs="TH SarabunITù"/>
        </w:rPr>
        <w:t xml:space="preserve">              </w:t>
      </w:r>
      <w:r>
        <w:rPr>
          <w:rFonts w:ascii="TH SarabunIT๙" w:hAnsi="TH SarabunIT๙" w:cs="TH SarabunIT๙"/>
          <w:cs/>
        </w:rPr>
        <w:t xml:space="preserve">๔.๕ </w:t>
      </w:r>
      <w:r>
        <w:rPr>
          <w:rFonts w:ascii="TH SarabunITù" w:hAnsi="TH SarabunITù" w:cs="TH SarabunITù"/>
        </w:rPr>
        <w:t xml:space="preserve"> </w:t>
      </w:r>
      <w:r>
        <w:rPr>
          <w:rFonts w:ascii="TH SarabunIT๙" w:hAnsi="TH SarabunIT๙" w:cs="TH SarabunIT๙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</w:t>
      </w:r>
      <w:r>
        <w:rPr>
          <w:rFonts w:ascii="TH SarabunITù" w:hAnsi="TH SarabunITù" w:cs="TH SarabunITù"/>
          <w:cs/>
        </w:rPr>
        <w:t xml:space="preserve">                                                                                                                      </w:t>
      </w:r>
    </w:p>
    <w:p w:rsidR="000C720D" w:rsidRDefault="000C720D">
      <w:pPr>
        <w:pStyle w:val="BodyText2"/>
        <w:tabs>
          <w:tab w:val="left" w:pos="1680"/>
        </w:tabs>
        <w:spacing w:after="0" w:line="240" w:lineRule="auto"/>
        <w:rPr>
          <w:rFonts w:ascii="TH SarabunITù" w:hAnsi="TH SarabunITù" w:cs="TH SarabunITù"/>
          <w:sz w:val="32"/>
        </w:rPr>
      </w:pPr>
      <w:r>
        <w:rPr>
          <w:rFonts w:ascii="TH SarabunITù" w:hAnsi="TH SarabunITù" w:cs="TH SarabunITù"/>
          <w:sz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cs/>
        </w:rPr>
        <w:t xml:space="preserve">๔.๖  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0C720D" w:rsidRDefault="000C720D">
      <w:pPr>
        <w:pStyle w:val="BodyText2"/>
        <w:tabs>
          <w:tab w:val="left" w:pos="1680"/>
        </w:tabs>
        <w:spacing w:after="0" w:line="240" w:lineRule="auto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</w:t>
      </w:r>
      <w:r>
        <w:rPr>
          <w:rFonts w:ascii="TH SarabunITù" w:hAnsi="TH SarabunITù" w:cs="TH SarabunITù"/>
          <w:sz w:val="32"/>
        </w:rPr>
        <w:t>“</w:t>
      </w:r>
      <w:r>
        <w:rPr>
          <w:rFonts w:ascii="TH SarabunIT๙" w:hAnsi="TH SarabunIT๙" w:cs="TH SarabunIT๙"/>
          <w:sz w:val="32"/>
          <w:cs/>
        </w:rPr>
        <w:t>เอกสารประกวดราคาตามเอกสารประกวดราคาจ้างด้วยวิธีการทางอิเล็กทรอนิกส์ เลขที่ กปภ.ข.๔-.........</w:t>
      </w:r>
      <w:r>
        <w:rPr>
          <w:rFonts w:ascii="TH SarabunITù" w:hAnsi="TH SarabunITù" w:cs="TH SarabunITù"/>
          <w:sz w:val="32"/>
          <w:cs/>
        </w:rPr>
        <w:t>...../..............</w:t>
      </w:r>
      <w:r>
        <w:rPr>
          <w:rFonts w:ascii="TH SarabunITù" w:hAnsi="TH SarabunITù" w:cs="TH SarabunITù"/>
          <w:sz w:val="32"/>
        </w:rPr>
        <w:t>”</w:t>
      </w:r>
      <w:r>
        <w:rPr>
          <w:rFonts w:ascii="TH SarabunITù" w:hAnsi="TH SarabunITù" w:cs="TH SarabunITù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 xml:space="preserve">ยื่นต่อคณะกรรมการประกวดราคาตามโครงการ ในวันที่..................ตั้งแต่เวลา.............น. ถึงเวลา...............น. ณ ห้องประชุม การประปาส่วนภูมิภาคเขต ๔ </w:t>
      </w:r>
      <w:r>
        <w:rPr>
          <w:rFonts w:ascii="TH SarabunITù" w:hAnsi="TH SarabunITù" w:cs="TH SarabunITù"/>
          <w:sz w:val="32"/>
          <w:cs/>
        </w:rPr>
        <w:t xml:space="preserve"> </w:t>
      </w:r>
    </w:p>
    <w:p w:rsidR="000C720D" w:rsidRDefault="000C720D">
      <w:pPr>
        <w:pStyle w:val="BodyText2"/>
        <w:spacing w:before="120" w:after="0" w:line="240" w:lineRule="auto"/>
        <w:ind w:firstLine="1440"/>
        <w:rPr>
          <w:rFonts w:ascii="TH SarabunITù" w:hAnsi="TH SarabunITù" w:cs="TH SarabunITù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จะไม่รับเอกสารเพิ่มเติมโดยเด็ดขาด</w:t>
      </w:r>
    </w:p>
    <w:p w:rsidR="000C720D" w:rsidRDefault="000C720D">
      <w:pPr>
        <w:pStyle w:val="BodyText2"/>
        <w:spacing w:before="120" w:after="0" w:line="240" w:lineRule="auto"/>
        <w:ind w:firstLine="1440"/>
        <w:rPr>
          <w:rFonts w:ascii="TH SarabunITù" w:hAnsi="TH SarabunITù" w:cs="TH SarabunITù"/>
          <w:b/>
          <w:bCs/>
        </w:rPr>
      </w:pPr>
    </w:p>
    <w:p w:rsidR="000C720D" w:rsidRDefault="000C720D">
      <w:pPr>
        <w:pStyle w:val="BodyText2"/>
        <w:spacing w:after="0" w:line="240" w:lineRule="auto"/>
        <w:ind w:left="357" w:firstLine="720"/>
        <w:rPr>
          <w:rFonts w:ascii="TH SarabunITù" w:hAnsi="TH SarabunITù" w:cs="TH SarabunITù"/>
          <w:sz w:val="32"/>
        </w:rPr>
      </w:pPr>
      <w:r>
        <w:rPr>
          <w:rFonts w:ascii="TH SarabunITù" w:hAnsi="TH SarabunITù" w:cs="TH SarabunITù"/>
          <w:sz w:val="32"/>
          <w:cs/>
        </w:rPr>
        <w:t xml:space="preserve">                                                                          </w:t>
      </w:r>
      <w:r>
        <w:rPr>
          <w:rFonts w:ascii="TH SarabunIT๙" w:hAnsi="TH SarabunIT๙" w:cs="TH SarabunIT๙"/>
          <w:sz w:val="32"/>
          <w:cs/>
        </w:rPr>
        <w:t>๔/ คณะกรรมการ...........................</w:t>
      </w:r>
    </w:p>
    <w:p w:rsidR="000C720D" w:rsidRDefault="000C720D">
      <w:pPr>
        <w:pStyle w:val="BodyText2"/>
        <w:spacing w:after="0" w:line="240" w:lineRule="auto"/>
        <w:ind w:left="357" w:firstLine="720"/>
        <w:rPr>
          <w:rFonts w:ascii="TH SarabunITù" w:hAnsi="TH SarabunITù" w:cs="TH SarabunITù"/>
          <w:sz w:val="32"/>
        </w:rPr>
      </w:pPr>
    </w:p>
    <w:p w:rsidR="000C720D" w:rsidRDefault="000C720D">
      <w:pPr>
        <w:pStyle w:val="BodyText2"/>
        <w:spacing w:after="0" w:line="240" w:lineRule="auto"/>
        <w:ind w:left="357" w:firstLine="720"/>
        <w:rPr>
          <w:rFonts w:ascii="TH SarabunITù" w:hAnsi="TH SarabunITù" w:cs="TH SarabunITù"/>
          <w:sz w:val="32"/>
        </w:rPr>
      </w:pPr>
    </w:p>
    <w:p w:rsidR="000C720D" w:rsidRDefault="000C720D">
      <w:pPr>
        <w:pStyle w:val="BodyText2"/>
        <w:spacing w:after="0" w:line="240" w:lineRule="auto"/>
        <w:ind w:left="357" w:firstLine="720"/>
        <w:rPr>
          <w:rFonts w:ascii="TH SarabunITù" w:hAnsi="TH SarabunITù" w:cs="TH SarabunITù"/>
          <w:sz w:val="32"/>
        </w:rPr>
      </w:pPr>
    </w:p>
    <w:p w:rsidR="000C720D" w:rsidRDefault="000C720D">
      <w:pPr>
        <w:pStyle w:val="BodyText2"/>
        <w:spacing w:after="0" w:line="240" w:lineRule="auto"/>
        <w:jc w:val="center"/>
        <w:rPr>
          <w:rFonts w:ascii="TH SarabunITù" w:hAnsi="TH SarabunITù" w:cs="TH SarabunITù"/>
          <w:sz w:val="32"/>
        </w:rPr>
      </w:pPr>
      <w:r>
        <w:rPr>
          <w:rFonts w:ascii="TH SarabunITù" w:hAnsi="TH SarabunITù" w:cs="TH SarabunITù"/>
          <w:sz w:val="32"/>
          <w:cs/>
        </w:rPr>
        <w:t xml:space="preserve">- </w:t>
      </w:r>
      <w:r>
        <w:rPr>
          <w:rFonts w:ascii="TH SarabunIT๙" w:hAnsi="TH SarabunIT๙" w:cs="TH SarabunIT๙"/>
          <w:sz w:val="32"/>
          <w:cs/>
        </w:rPr>
        <w:t>๔ -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หรือเป็นผู้มี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๑.๘ (๑) </w:t>
      </w:r>
      <w:r>
        <w:rPr>
          <w:rFonts w:ascii="TH SarabunITù" w:hAnsi="TH SarabunITù" w:cs="TH SarabunITù"/>
          <w:sz w:val="32"/>
          <w:szCs w:val="32"/>
        </w:rPr>
        <w:t xml:space="preserve">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วันประกาศประกวดราคาจ้างด้วยวิธีการทางอิเล็กทรอนิกส์หรือไม่ พร้อมทั้งตรวจสอบข้อเสนอตามข้อ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0C720D" w:rsidRDefault="000C720D">
      <w:pPr>
        <w:ind w:firstLine="144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อย่างเป็นธรรมตามข้อ ๑.๘ (๒) คณะกรรมการ ฯ จะตัดรายชื่อผู้ประสงค์จะเสนอราคา หรือผู้มีสิทธิเสนอราคาราย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นั้นออกจากการเป็นผู้มีสิทธิเสนอราคา และ กปภ. 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</w:t>
      </w:r>
      <w:r>
        <w:rPr>
          <w:rFonts w:ascii="TH SarabunIT๙" w:hAnsi="TH SarabunIT๙" w:cs="TH SarabunIT๙"/>
          <w:sz w:val="32"/>
          <w:szCs w:val="32"/>
          <w:cs/>
        </w:rPr>
        <w:t>ราคากับผู้ให้บริการตลาดกลางอิเล็กทรอนิกส์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ผู้ประสงค์จะเสนอราคาที่กระทำการอันเป็นการขัดขวางการแข่งขันราคาอย่างเป็นธรรม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หรือเป็นผู้ประสงค์จะ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เสนอราคาที่ไม่ผ่านคุณสมบัติทางด้านเทคนิค อาจอุทธรณ์คำสั่งดังกล่าว</w:t>
      </w:r>
      <w:r>
        <w:rPr>
          <w:rFonts w:ascii="TH SarabunITù" w:hAnsi="TH SarabunITù" w:cs="TH SarabunITù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ต่อหัวหน้าหน่วยงานที่จัดหาพัสดุภายใน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๓ วัน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</w:t>
      </w:r>
      <w:r>
        <w:rPr>
          <w:rFonts w:ascii="TH SarabunIT๙" w:hAnsi="TH SarabunIT๙" w:cs="TH SarabunIT๙"/>
          <w:sz w:val="32"/>
          <w:szCs w:val="32"/>
          <w:cs/>
        </w:rPr>
        <w:t>สุด</w:t>
      </w:r>
    </w:p>
    <w:p w:rsidR="000C720D" w:rsidRDefault="000C720D">
      <w:pPr>
        <w:ind w:right="-166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หากปรากฏต่อคณะกรรมการประกวดราคาว่า กระบวนการเสนอราคาจ้างด้วยวิธีการทางอิเล็กทรอนิกส์ประสบขัดข้อง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ประธานคณะกรรมการประกวดราคาจะสั่งยกเลิกกระบวนการเสนอราคา และกำหนดวัน เวลาและสถานที่ เพื่อเริ่ม</w:t>
      </w:r>
      <w:r>
        <w:rPr>
          <w:rFonts w:ascii="TH SarabunIT๙" w:hAnsi="TH SarabunIT๙" w:cs="TH SarabunIT๙"/>
          <w:sz w:val="32"/>
          <w:szCs w:val="32"/>
          <w:cs/>
        </w:rPr>
        <w:t>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0C720D" w:rsidRDefault="000C720D">
      <w:pPr>
        <w:pStyle w:val="Heading2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spacing w:val="-6"/>
          <w:cs/>
        </w:rPr>
        <w:t>คณะกรรมการประกวดราคาสงวนสิทธิในการตัดสินใจดำเนินการใด ๆ ระหว่างการประกวดราคา</w:t>
      </w:r>
      <w:r>
        <w:rPr>
          <w:rFonts w:ascii="TH SarabunIT๙" w:hAnsi="TH SarabunIT๙" w:cs="TH SarabunIT๙"/>
          <w:cs/>
        </w:rPr>
        <w:t xml:space="preserve"> ฯ เพื่อให้การประกวดราคา ฯ เกิดประโยชน์สูงสุดต่อ กปภ.</w:t>
      </w:r>
    </w:p>
    <w:p w:rsidR="000C720D" w:rsidRDefault="000C720D">
      <w:pPr>
        <w:pStyle w:val="BodyText3"/>
        <w:tabs>
          <w:tab w:val="left" w:pos="1680"/>
        </w:tabs>
        <w:spacing w:after="0"/>
        <w:ind w:left="1418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๔.๗  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ที่ได้ยื่นมาพร้อมกับซองข้อเสนอทางเทคนิค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จะต้องเริ่มต้นที่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๓๐</w:t>
      </w:r>
      <w:r>
        <w:rPr>
          <w:rFonts w:ascii="TH SarabunITù" w:hAnsi="TH SarabunITù" w:cs="TH SarabunITù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๔๗๐</w:t>
      </w:r>
      <w:r>
        <w:rPr>
          <w:rFonts w:ascii="TH SarabunITù" w:hAnsi="TH SarabunITù" w:cs="TH SarabunITù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๘๐๐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>.-</w:t>
      </w:r>
      <w:r>
        <w:rPr>
          <w:rFonts w:ascii="TH SarabunITù" w:hAnsi="TH SarabunITù" w:cs="TH SarabunITù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ù" w:hAnsi="TH SarabunITù" w:cs="TH SarabunITù"/>
          <w:sz w:val="32"/>
          <w:szCs w:val="32"/>
        </w:rPr>
        <w:tab/>
        <w:t xml:space="preserve">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:rsidR="000C720D" w:rsidRDefault="000C720D">
      <w:pPr>
        <w:rPr>
          <w:rFonts w:ascii="TH SarabunITù" w:hAnsi="TH SarabunITù" w:cs="TH SarabunITù"/>
          <w:spacing w:val="-4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(๓) 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๔)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0C720D" w:rsidRDefault="000C720D">
      <w:pPr>
        <w:tabs>
          <w:tab w:val="left" w:pos="168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</w:p>
    <w:p w:rsidR="000C720D" w:rsidRDefault="000C720D">
      <w:pPr>
        <w:tabs>
          <w:tab w:val="left" w:pos="168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๕/ (5) ผู้มีสิทธิ...</w:t>
      </w:r>
      <w:r>
        <w:rPr>
          <w:rFonts w:ascii="TH SarabunITù" w:hAnsi="TH SarabunITù" w:cs="TH SarabunITù"/>
          <w:sz w:val="32"/>
          <w:szCs w:val="32"/>
          <w:cs/>
        </w:rPr>
        <w:t>............................</w:t>
      </w:r>
    </w:p>
    <w:p w:rsidR="000C720D" w:rsidRDefault="000C720D">
      <w:pPr>
        <w:tabs>
          <w:tab w:val="left" w:pos="1820"/>
        </w:tabs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jc w:val="center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๕ </w:t>
      </w:r>
      <w:r>
        <w:rPr>
          <w:rFonts w:ascii="TH SarabunITù" w:hAnsi="TH SarabunITù" w:cs="TH SarabunITù"/>
          <w:sz w:val="32"/>
          <w:szCs w:val="32"/>
        </w:rPr>
        <w:t>–</w:t>
      </w:r>
    </w:p>
    <w:p w:rsidR="000C720D" w:rsidRDefault="000C720D">
      <w:pPr>
        <w:tabs>
          <w:tab w:val="left" w:pos="1680"/>
        </w:tabs>
        <w:jc w:val="center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</w:t>
      </w:r>
      <w:r>
        <w:rPr>
          <w:rFonts w:ascii="TH SarabunITù" w:hAnsi="TH SarabunITù" w:cs="TH SarabunITù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ผู้มีสิทธิเสนอราคาหรือผู้แทนที่มาลงทะเบียนแล้ว ต้อง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ù" w:hAnsi="TH SarabunITù" w:cs="TH SarabunITù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๖) ผู้มีสิทธิเสนอราคาหรือผู้แทน ที่ </w:t>
      </w:r>
      <w:r>
        <w:rPr>
          <w:rFonts w:ascii="TH SarabunITù" w:hAnsi="TH SarabunITù" w:cs="TH SarabunITù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๗) 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0C720D" w:rsidRDefault="000C720D">
      <w:pPr>
        <w:pStyle w:val="Heading5"/>
        <w:jc w:val="left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  <w:t xml:space="preserve">        (</w:t>
      </w:r>
      <w:r>
        <w:rPr>
          <w:rFonts w:ascii="TH SarabunIT๙" w:hAnsi="TH SarabunIT๙" w:cs="TH SarabunIT๙"/>
          <w:cs/>
        </w:rPr>
        <w:t>๘)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0C720D" w:rsidRDefault="000C720D">
      <w:pPr>
        <w:pStyle w:val="Heading5"/>
        <w:jc w:val="distribute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ในวันเสนอราคา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(๙) ผู้มีสิทธิเสนอราคาจะต้องมาเสนอราคา ในวันที่ ..</w:t>
      </w:r>
      <w:r>
        <w:rPr>
          <w:rFonts w:ascii="TH SarabunITù" w:hAnsi="TH SarabunITù" w:cs="TH SarabunITù"/>
          <w:sz w:val="32"/>
          <w:szCs w:val="32"/>
          <w:cs/>
        </w:rPr>
        <w:t>................................................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(บก.๐๐๕) ให้ทราบต่อไป </w:t>
      </w:r>
    </w:p>
    <w:p w:rsidR="000C720D" w:rsidRDefault="000C720D">
      <w:pPr>
        <w:spacing w:before="120"/>
        <w:ind w:left="720" w:firstLine="7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0C720D" w:rsidRDefault="000C720D">
      <w:pPr>
        <w:pStyle w:val="Heading7"/>
        <w:spacing w:before="12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 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</w:t>
      </w:r>
      <w:r>
        <w:rPr>
          <w:rFonts w:ascii="TH SarabunITù" w:hAnsi="TH SarabunITù" w:cs="TH SarabunITù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๕๒๓</w:t>
      </w:r>
      <w:r>
        <w:rPr>
          <w:rFonts w:ascii="TH SarabunITù" w:hAnsi="TH SarabunITù" w:cs="TH SarabunITù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๖๐๐</w:t>
      </w:r>
      <w:r>
        <w:rPr>
          <w:rFonts w:ascii="TH SarabunITù" w:hAnsi="TH SarabunITù" w:cs="TH SarabunITù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เงินหนึ่งล้านห้าแสนสองหมื่นสามพันหกร้อยบาทถ้วน</w:t>
      </w:r>
      <w:r>
        <w:rPr>
          <w:rFonts w:ascii="TH SarabunITù" w:hAnsi="TH SarabunITù" w:cs="TH SarabunITù"/>
          <w:sz w:val="32"/>
          <w:szCs w:val="32"/>
        </w:rPr>
        <w:t xml:space="preserve">) 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โดยหลักประกันซอง</w:t>
      </w:r>
    </w:p>
    <w:p w:rsidR="000C720D" w:rsidRDefault="000C720D">
      <w:pPr>
        <w:pStyle w:val="Heading7"/>
        <w:spacing w:before="0" w:after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จะต้องมีระยะเวลาการค้ำประกันตั้งแต่วันยื่นซองข้อเสนอทางด้านเทคนิค ครอบคลุมไปจนถึงวันสิ้นสุดการ</w:t>
      </w:r>
    </w:p>
    <w:p w:rsidR="000C720D" w:rsidRDefault="000C720D">
      <w:pPr>
        <w:pStyle w:val="Heading7"/>
        <w:spacing w:before="0" w:after="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ยืนราคา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โดยใช้หลักประกันให้ใช้อย่างหนึ่งอย่างใดดังต่อไปนี้                    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ù" w:hAnsi="TH SarabunITù" w:cs="TH SarabunITù"/>
          <w:sz w:val="32"/>
          <w:szCs w:val="32"/>
        </w:rPr>
        <w:t xml:space="preserve">                </w:t>
      </w:r>
    </w:p>
    <w:p w:rsidR="000C720D" w:rsidRDefault="000C720D">
      <w:pPr>
        <w:tabs>
          <w:tab w:val="left" w:pos="2268"/>
        </w:tabs>
        <w:ind w:left="360" w:firstLine="36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0C720D" w:rsidRDefault="000C720D">
      <w:pPr>
        <w:pStyle w:val="BodyText3"/>
        <w:tabs>
          <w:tab w:val="left" w:pos="1134"/>
        </w:tabs>
        <w:spacing w:after="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๕.๒ 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๓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 (สำหรับเช็คที่ธนาคารสั่งจ่ายต่างท้องที่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ผู้ขอใช้เช็คจะต้องเป็นผู้ชำระเองทั้งหมด)</w:t>
      </w:r>
    </w:p>
    <w:p w:rsidR="000C720D" w:rsidRDefault="000C720D">
      <w:pPr>
        <w:tabs>
          <w:tab w:val="left" w:pos="1680"/>
          <w:tab w:val="left" w:pos="2268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๕.๓ หนังสือค้ำประกันของธนาคารในประเทศตามแบบหนังสือค้ำประกันดังระบุ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ในข้อ ๑</w:t>
      </w:r>
      <w:r>
        <w:rPr>
          <w:rFonts w:ascii="TH SarabunITù" w:hAnsi="TH SarabunITù" w:cs="TH SarabunITù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(๑) 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</w:t>
      </w:r>
    </w:p>
    <w:p w:rsidR="000C720D" w:rsidRDefault="000C720D">
      <w:pPr>
        <w:pStyle w:val="BodyText3"/>
        <w:tabs>
          <w:tab w:val="left" w:pos="1134"/>
          <w:tab w:val="left" w:pos="2268"/>
        </w:tabs>
        <w:spacing w:after="0"/>
        <w:ind w:left="1542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๕.๔ หนังสือค้ำประกันของบริษัทเงินทุน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ที่ได้รับอนุญาต</w:t>
      </w:r>
    </w:p>
    <w:p w:rsidR="000C720D" w:rsidRDefault="000C720D">
      <w:pPr>
        <w:pStyle w:val="BodyText3"/>
        <w:tabs>
          <w:tab w:val="left" w:pos="1134"/>
          <w:tab w:val="left" w:pos="2268"/>
        </w:tabs>
        <w:spacing w:after="0"/>
        <w:jc w:val="thaiDistribute"/>
        <w:rPr>
          <w:rFonts w:ascii="TH SarabunITù" w:hAnsi="TH SarabunITù" w:cs="TH SarabunITù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ซึ่งได้แจ้งเวียนชื่อให้ส่วนราชการต่าง ๆ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ทราบแล้ว โดยอนุโลมให้ใช้ตามแบบหนังสือค้ำประกัน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ดังระบุในข้อ ๑.๖ (๑) </w:t>
      </w:r>
    </w:p>
    <w:p w:rsidR="000C720D" w:rsidRDefault="000C720D">
      <w:pPr>
        <w:tabs>
          <w:tab w:val="left" w:pos="1276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๕.๕ พันธบัตรรัฐบาลไทย</w:t>
      </w:r>
    </w:p>
    <w:p w:rsidR="000C720D" w:rsidRDefault="000C720D">
      <w:pPr>
        <w:pStyle w:val="BodyText2"/>
        <w:tabs>
          <w:tab w:val="left" w:pos="2268"/>
        </w:tabs>
        <w:spacing w:before="120" w:after="0" w:line="240" w:lineRule="auto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sz w:val="32"/>
        </w:rPr>
        <w:t xml:space="preserve"> </w:t>
      </w:r>
      <w:r>
        <w:rPr>
          <w:rFonts w:ascii="TH SarabunITù" w:hAnsi="TH SarabunITù" w:cs="TH SarabunITù"/>
          <w:sz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cs/>
        </w:rPr>
        <w:t>หลักประกันซองตามข้อนี้ การประปาส่วนภูมิภาค จะคืนให้ผู้ประสงค์จะเสนอราคาหรือผู้ค้ำประกันภายใน</w:t>
      </w:r>
      <w:r>
        <w:rPr>
          <w:rFonts w:ascii="TH SarabunITù" w:hAnsi="TH SarabunITù" w:cs="TH SarabunITù"/>
          <w:b/>
          <w:bCs/>
          <w:sz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cs/>
        </w:rPr>
        <w:t>๑๕ วัน</w:t>
      </w:r>
      <w:r>
        <w:rPr>
          <w:rFonts w:ascii="TH SarabunITù" w:hAnsi="TH SarabunITù" w:cs="TH SarabunITù"/>
          <w:b/>
          <w:bCs/>
          <w:sz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 </w:t>
      </w:r>
      <w:r>
        <w:rPr>
          <w:rFonts w:ascii="TH SarabunITù" w:hAnsi="TH SarabunITù" w:cs="TH SarabunITù"/>
          <w:b/>
          <w:bCs/>
          <w:sz w:val="32"/>
          <w:cs/>
        </w:rPr>
        <w:t xml:space="preserve"> 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cs/>
        </w:rPr>
        <w:t>การคืนหลักประกันซองไม่ว่ากรณีใด  ๆ จะคืนให้โดยไม่มีดอกเบี้ย</w:t>
      </w:r>
      <w:r>
        <w:rPr>
          <w:rFonts w:ascii="TH SarabunITù" w:hAnsi="TH SarabunITù" w:cs="TH SarabunITù"/>
          <w:b/>
          <w:bCs/>
        </w:rPr>
        <w:tab/>
      </w:r>
    </w:p>
    <w:p w:rsidR="000C720D" w:rsidRDefault="000C720D">
      <w:pPr>
        <w:spacing w:before="120"/>
        <w:ind w:left="720" w:firstLine="72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0C720D" w:rsidRDefault="000C720D">
      <w:pPr>
        <w:pStyle w:val="BodyText2"/>
        <w:tabs>
          <w:tab w:val="left" w:pos="1134"/>
          <w:tab w:val="left" w:pos="2268"/>
        </w:tabs>
        <w:spacing w:after="0" w:line="240" w:lineRule="auto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๖.๑ ในการประกวดราคาจ้างด้วยวิธีการทางอิเล็กทรอนิกส์นี้ การประปาส่วนภูมิภาคเขต ๔  </w:t>
      </w:r>
      <w:r>
        <w:rPr>
          <w:rFonts w:ascii="TH SarabunIT๙" w:hAnsi="TH SarabunIT๙" w:cs="TH SarabunIT๙"/>
          <w:cs/>
        </w:rPr>
        <w:t>จะพิจารณาตัดสินด้วย  ราคารวม  เป็นเกณฑ์ตัดสิน</w:t>
      </w:r>
    </w:p>
    <w:p w:rsidR="000C720D" w:rsidRDefault="000C720D">
      <w:pPr>
        <w:pStyle w:val="BodyText3"/>
        <w:tabs>
          <w:tab w:val="left" w:pos="1134"/>
          <w:tab w:val="left" w:pos="2268"/>
        </w:tabs>
        <w:spacing w:after="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pStyle w:val="BodyText3"/>
        <w:tabs>
          <w:tab w:val="left" w:pos="1134"/>
          <w:tab w:val="left" w:pos="2268"/>
        </w:tabs>
        <w:spacing w:after="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pStyle w:val="BodyText2"/>
        <w:spacing w:line="240" w:lineRule="auto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/>
          <w:cs/>
        </w:rPr>
        <w:t xml:space="preserve">                       ๖/ ๖.๒ หากผู้ประสงค์.....................</w:t>
      </w:r>
    </w:p>
    <w:p w:rsidR="000C720D" w:rsidRDefault="000C720D">
      <w:pPr>
        <w:pStyle w:val="BodyText2"/>
        <w:spacing w:line="240" w:lineRule="auto"/>
        <w:rPr>
          <w:rFonts w:ascii="TH SarabunITù" w:hAnsi="TH SarabunITù" w:cs="TH SarabunITù"/>
        </w:rPr>
      </w:pPr>
    </w:p>
    <w:p w:rsidR="000C720D" w:rsidRDefault="000C720D">
      <w:pPr>
        <w:pStyle w:val="BodyText2"/>
        <w:tabs>
          <w:tab w:val="left" w:pos="2268"/>
        </w:tabs>
        <w:spacing w:line="240" w:lineRule="auto"/>
        <w:rPr>
          <w:rFonts w:ascii="TH SarabunITù" w:hAnsi="TH SarabunITù" w:cs="TH SarabunITù"/>
        </w:rPr>
      </w:pPr>
    </w:p>
    <w:p w:rsidR="000C720D" w:rsidRDefault="000C720D">
      <w:pPr>
        <w:pStyle w:val="BodyText2"/>
        <w:tabs>
          <w:tab w:val="left" w:pos="2268"/>
        </w:tabs>
        <w:spacing w:line="240" w:lineRule="auto"/>
        <w:rPr>
          <w:rFonts w:ascii="TH SarabunITù" w:hAnsi="TH SarabunITù" w:cs="TH SarabunITù"/>
        </w:rPr>
      </w:pPr>
    </w:p>
    <w:p w:rsidR="000C720D" w:rsidRDefault="000C720D">
      <w:pPr>
        <w:pStyle w:val="BodyText2"/>
        <w:tabs>
          <w:tab w:val="left" w:pos="2268"/>
        </w:tabs>
        <w:spacing w:line="240" w:lineRule="auto"/>
        <w:rPr>
          <w:rFonts w:ascii="TH SarabunITù" w:hAnsi="TH SarabunITù" w:cs="TH SarabunITù"/>
        </w:rPr>
      </w:pPr>
    </w:p>
    <w:p w:rsidR="000C720D" w:rsidRDefault="000C720D">
      <w:pPr>
        <w:pStyle w:val="BodyText2"/>
        <w:tabs>
          <w:tab w:val="left" w:pos="2268"/>
        </w:tabs>
        <w:spacing w:line="240" w:lineRule="auto"/>
        <w:rPr>
          <w:rFonts w:ascii="TH SarabunITù" w:hAnsi="TH SarabunITù" w:cs="TH SarabunITù"/>
        </w:rPr>
      </w:pPr>
    </w:p>
    <w:p w:rsidR="000C720D" w:rsidRDefault="000C720D">
      <w:pPr>
        <w:pStyle w:val="BodyText2"/>
        <w:tabs>
          <w:tab w:val="left" w:pos="1820"/>
          <w:tab w:val="left" w:pos="2268"/>
        </w:tabs>
        <w:spacing w:line="240" w:lineRule="auto"/>
        <w:jc w:val="center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 xml:space="preserve">- ๖ </w:t>
      </w:r>
      <w:r>
        <w:rPr>
          <w:rFonts w:ascii="TH SarabunITù" w:hAnsi="TH SarabunITù" w:cs="TH SarabunITù"/>
        </w:rPr>
        <w:t>-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rPr>
          <w:rFonts w:ascii="TH SarabunITù" w:hAnsi="TH SarabunITù" w:cs="TH SarabunITù"/>
          <w:spacing w:val="-2"/>
        </w:rPr>
      </w:pPr>
    </w:p>
    <w:p w:rsidR="000C720D" w:rsidRDefault="000C720D">
      <w:pPr>
        <w:pStyle w:val="BodyText2"/>
        <w:tabs>
          <w:tab w:val="left" w:pos="1960"/>
          <w:tab w:val="left" w:pos="2268"/>
        </w:tabs>
        <w:spacing w:after="0" w:line="240" w:lineRule="auto"/>
        <w:rPr>
          <w:rFonts w:ascii="TH SarabunITù" w:hAnsi="TH SarabunITù" w:cs="TH SarabunITù"/>
        </w:rPr>
      </w:pPr>
      <w:r>
        <w:rPr>
          <w:rFonts w:ascii="TH SarabunITù" w:hAnsi="TH SarabunITù" w:cs="TH SarabunITù"/>
          <w:spacing w:val="-2"/>
        </w:rPr>
        <w:tab/>
      </w:r>
      <w:r>
        <w:rPr>
          <w:rFonts w:ascii="TH SarabunIT๙" w:hAnsi="TH SarabunIT๙" w:cs="TH SarabunIT๙"/>
          <w:spacing w:val="-2"/>
          <w:cs/>
        </w:rPr>
        <w:t>๖.๒ หากผู้ประสงค์จะเสนอราคารายใดมีคุณสมบัติไม่ถูกต้องตาม</w:t>
      </w:r>
      <w:r>
        <w:rPr>
          <w:rFonts w:ascii="TH SarabunIT๙" w:hAnsi="TH SarabunIT๙" w:cs="TH SarabunIT๙"/>
          <w:spacing w:val="-2"/>
          <w:sz w:val="32"/>
          <w:cs/>
        </w:rPr>
        <w:t>ข้อ ๒</w:t>
      </w:r>
      <w:r>
        <w:rPr>
          <w:rFonts w:ascii="TH SarabunITù" w:hAnsi="TH SarabunITù" w:cs="TH SarabunITù"/>
          <w:spacing w:val="-2"/>
        </w:rPr>
        <w:t xml:space="preserve"> </w:t>
      </w:r>
      <w:r>
        <w:rPr>
          <w:rFonts w:ascii="TH SarabunIT๙" w:hAnsi="TH SarabunIT๙" w:cs="TH SarabunIT๙"/>
          <w:spacing w:val="-2"/>
          <w:cs/>
        </w:rPr>
        <w:t>หรือยื่นหลักฐาน</w:t>
      </w:r>
      <w:r>
        <w:rPr>
          <w:rFonts w:ascii="TH SarabunIT๙" w:hAnsi="TH SarabunIT๙" w:cs="TH SarabunIT๙"/>
          <w:spacing w:val="-10"/>
          <w:cs/>
        </w:rPr>
        <w:t>การ</w:t>
      </w:r>
      <w:r>
        <w:rPr>
          <w:rFonts w:ascii="TH SarabunIT๙" w:hAnsi="TH SarabunIT๙" w:cs="TH SarabunIT๙"/>
          <w:cs/>
        </w:rPr>
        <w:t>เสนอราคาไม่ถูกต้อง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หรือไม่ครบถ้วนตาม</w:t>
      </w:r>
      <w:r>
        <w:rPr>
          <w:rFonts w:ascii="TH SarabunIT๙" w:hAnsi="TH SarabunIT๙" w:cs="TH SarabunIT๙"/>
          <w:sz w:val="32"/>
          <w:cs/>
        </w:rPr>
        <w:t>ข้อ ๓</w:t>
      </w:r>
      <w:r>
        <w:rPr>
          <w:rFonts w:ascii="TH SarabunITù" w:hAnsi="TH SarabunITù" w:cs="TH SarabunITù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หรือ</w:t>
      </w:r>
      <w:r>
        <w:rPr>
          <w:rFonts w:ascii="TH SarabunIT๙" w:hAnsi="TH SarabunIT๙" w:cs="TH SarabunIT๙"/>
          <w:cs/>
        </w:rPr>
        <w:t>ยื่นเอกสารประกวดราคาจ้างด้วยวิธีการทางอิเล็กทรอนิกส์</w:t>
      </w:r>
    </w:p>
    <w:p w:rsidR="000C720D" w:rsidRDefault="000C720D">
      <w:pPr>
        <w:pStyle w:val="BodyText2"/>
        <w:tabs>
          <w:tab w:val="left" w:pos="2268"/>
        </w:tabs>
        <w:spacing w:line="240" w:lineRule="auto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pacing w:val="-4"/>
          <w:cs/>
        </w:rPr>
        <w:t>ไม่ถูกต้องตาม</w:t>
      </w:r>
      <w:r>
        <w:rPr>
          <w:rFonts w:ascii="TH SarabunIT๙" w:hAnsi="TH SarabunIT๙" w:cs="TH SarabunIT๙"/>
          <w:spacing w:val="-4"/>
          <w:sz w:val="32"/>
          <w:cs/>
        </w:rPr>
        <w:t>ข้อ ๔</w:t>
      </w:r>
      <w:r>
        <w:rPr>
          <w:rFonts w:ascii="TH SarabunITù" w:hAnsi="TH SarabunITù" w:cs="TH SarabunITù"/>
          <w:spacing w:val="-4"/>
          <w:sz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cs/>
        </w:rPr>
        <w:t>แล้ว</w:t>
      </w:r>
      <w:r>
        <w:rPr>
          <w:rFonts w:ascii="TH SarabunIT๙" w:hAnsi="TH SarabunIT๙" w:cs="TH SarabunIT๙"/>
          <w:spacing w:val="-4"/>
          <w:cs/>
        </w:rPr>
        <w:t xml:space="preserve">  คณะกรรมการประกวดราคาจะไม่รับพิจารณาข้อเสนอของผู้ประสงค์จะเสนอราคาราย</w:t>
      </w:r>
      <w:r>
        <w:rPr>
          <w:rFonts w:ascii="TH SarabunIT๙" w:hAnsi="TH SarabunIT๙" w:cs="TH SarabunIT๙"/>
          <w:cs/>
        </w:rPr>
        <w:t>นั้น เว้นแต่เป็นข้อผิดพลาด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หรือผิดหลงเพียงเล็กน้อย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หรือผิดพลาดไปจากเงื่อนไขของเอกสารประกวดราคาจ้างด้วย</w:t>
      </w:r>
      <w:r>
        <w:rPr>
          <w:rFonts w:ascii="TH SarabunIT๙" w:hAnsi="TH SarabunIT๙" w:cs="TH SarabunIT๙"/>
          <w:spacing w:val="-8"/>
          <w:cs/>
        </w:rPr>
        <w:t>วิธีการทางอิเล็กทรอนิกส์</w:t>
      </w:r>
      <w:r>
        <w:rPr>
          <w:rFonts w:ascii="TH SarabunITù" w:hAnsi="TH SarabunITù" w:cs="TH SarabunITù"/>
          <w:spacing w:val="-8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t>ในส่วน</w:t>
      </w:r>
      <w:r>
        <w:rPr>
          <w:rFonts w:ascii="TH SarabunIT๙" w:hAnsi="TH SarabunIT๙" w:cs="TH SarabunIT๙"/>
          <w:spacing w:val="-8"/>
          <w:sz w:val="32"/>
          <w:cs/>
        </w:rPr>
        <w:t>ที่มิใช่สาระสำคัญ ทั้งนี้ เฉพาะในกรณีที่พิจารณาเห็นว่าจะเป็นประโยชน์ต่อการ</w:t>
      </w:r>
      <w:r>
        <w:rPr>
          <w:rFonts w:ascii="TH SarabunIT๙" w:hAnsi="TH SarabunIT๙" w:cs="TH SarabunIT๙"/>
          <w:sz w:val="32"/>
          <w:cs/>
        </w:rPr>
        <w:t>ประปาส่วนภูมิภาคเขต ๔</w:t>
      </w:r>
      <w:r>
        <w:rPr>
          <w:rFonts w:ascii="TH SarabunITù" w:hAnsi="TH SarabunITù" w:cs="TH SarabunITù"/>
          <w:sz w:val="32"/>
        </w:rPr>
        <w:t xml:space="preserve"> </w:t>
      </w:r>
      <w:r>
        <w:rPr>
          <w:rFonts w:ascii="TH SarabunIT๙" w:hAnsi="TH SarabunIT๙" w:cs="TH SarabunIT๙"/>
          <w:sz w:val="32"/>
          <w:cs/>
        </w:rPr>
        <w:t>เท่านั้น</w:t>
      </w:r>
    </w:p>
    <w:p w:rsidR="000C720D" w:rsidRDefault="000C720D">
      <w:pPr>
        <w:tabs>
          <w:tab w:val="left" w:pos="-1985"/>
          <w:tab w:val="left" w:pos="196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๖.๓ การประปาส่วนภูมิภาคเขต ๔ </w:t>
      </w: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สงวนสิทธิไม่พิจารณาราคาของผู้ประสงค์จะเสนอ</w:t>
      </w:r>
      <w:r>
        <w:rPr>
          <w:rFonts w:ascii="TH SarabunIT๙" w:hAnsi="TH SarabunIT๙" w:cs="TH SarabunIT๙"/>
          <w:sz w:val="32"/>
          <w:szCs w:val="32"/>
          <w:cs/>
        </w:rPr>
        <w:t>ราคา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โดยไม่มีการผ่อนผันในกรณีดังต่อไปนี้</w:t>
      </w:r>
    </w:p>
    <w:p w:rsidR="000C720D" w:rsidRDefault="000C720D">
      <w:pPr>
        <w:tabs>
          <w:tab w:val="left" w:pos="1276"/>
          <w:tab w:val="left" w:pos="1843"/>
        </w:tabs>
        <w:rPr>
          <w:rFonts w:ascii="TH SarabunITù" w:hAnsi="TH SarabunITù" w:cs="TH SarabunITù"/>
          <w:spacing w:val="-6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ไม่ปรากฏชื่อผู้ประสงค์จะเสนอราคารายนั้น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ในบัญชีผู้รับเอกสารประกวดจ้างด้วย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 กปภ</w:t>
      </w:r>
      <w:r>
        <w:rPr>
          <w:rFonts w:ascii="TH SarabunITù" w:hAnsi="TH SarabunITù" w:cs="TH SarabunITù"/>
          <w:spacing w:val="-6"/>
          <w:sz w:val="32"/>
          <w:szCs w:val="32"/>
        </w:rPr>
        <w:t>.</w:t>
      </w:r>
    </w:p>
    <w:p w:rsidR="000C720D" w:rsidRDefault="000C720D">
      <w:pPr>
        <w:ind w:left="2160"/>
        <w:jc w:val="both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ด้วยวิธีการทางอิเล็กทรอนิกส์ที่เป็นสาระสำคัญ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หรือมีผลทำให้เกิดความได้เปรียบเสียเปรียบระหว่างผู้ประสงค์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จะเสนอราคารายอื่น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                             </w:t>
      </w:r>
    </w:p>
    <w:p w:rsidR="000C720D" w:rsidRDefault="000C720D">
      <w:pPr>
        <w:tabs>
          <w:tab w:val="left" w:pos="1960"/>
        </w:tabs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๖.๔ 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๔ 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๔ 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0C720D" w:rsidRDefault="000C720D">
      <w:pPr>
        <w:tabs>
          <w:tab w:val="left" w:pos="196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pacing w:val="-2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๖.๕ การประปาส่วนภูมิภาคเขต ๔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ทรงไว้ซึ่งสิทธิที่จะไม่รับราคาต่ำสุด หรือราคาหนึ่งราคาใด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 และอาจพิจารณาเลือกจ้าง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ในจำนวน หรือขนาด หรือเฉพาะรายการหนึ่งรายการใด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หรืออาจจะยกเลิกการประกวดราคาจ้างด้วยวิธีการทางอิเล็กทรอนิกส์โดยไม่พิจารณาจัดจ้างเลยก็ได้</w:t>
      </w:r>
      <w:r>
        <w:rPr>
          <w:rFonts w:ascii="TH SarabunITù" w:hAnsi="TH SarabunITù" w:cs="TH SarabunITù"/>
          <w:spacing w:val="-8"/>
          <w:cs/>
        </w:rPr>
        <w:t xml:space="preserve"> 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สุดแต่จะ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พิจารณา </w:t>
      </w:r>
      <w:r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เพื่อประโยชน์ของ กปภ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เป็นเด็ดขาด </w:t>
      </w:r>
    </w:p>
    <w:p w:rsidR="000C720D" w:rsidRDefault="000C720D">
      <w:pPr>
        <w:tabs>
          <w:tab w:val="left" w:pos="196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เขต ๔</w:t>
      </w:r>
      <w:r>
        <w:rPr>
          <w:rFonts w:ascii="TH SarabunITù" w:hAnsi="TH SarabunITù" w:cs="TH SarabunITù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</w:t>
      </w:r>
      <w:r>
        <w:rPr>
          <w:rFonts w:ascii="TH SarabunITù" w:hAnsi="TH SarabunITù" w:cs="TH SarabunITù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และลงโทษผู้มีสิทธิเสนอราคาเป็นผู้</w:t>
      </w:r>
      <w:r>
        <w:rPr>
          <w:rFonts w:ascii="TH SarabunIT๙" w:hAnsi="TH SarabunIT๙" w:cs="TH SarabunIT๙"/>
          <w:sz w:val="32"/>
          <w:szCs w:val="32"/>
          <w:cs/>
        </w:rPr>
        <w:t>ทิ้งงาน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</w:t>
      </w:r>
    </w:p>
    <w:p w:rsidR="000C720D" w:rsidRDefault="000C720D">
      <w:pPr>
        <w:tabs>
          <w:tab w:val="left" w:pos="1960"/>
        </w:tabs>
        <w:rPr>
          <w:rFonts w:ascii="TH SarabunITù" w:hAnsi="TH SarabunITù" w:cs="TH SarabunITù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>โดยไม่สุจริต เช่น การเสนอเอกสารอันเป็นเท็จ หรือใช้ชื่อบุคคลธรรมดา</w:t>
      </w:r>
      <w:r>
        <w:rPr>
          <w:rFonts w:ascii="TH SarabunITù" w:hAnsi="TH SarabunITù" w:cs="TH SarabunITù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หรือนิติบุคคลอื่นมาเสนอราคาแทน</w:t>
      </w:r>
      <w:r>
        <w:rPr>
          <w:rFonts w:ascii="TH SarabunITù" w:hAnsi="TH SarabunITù" w:cs="TH SarabunITù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เป็นต้น</w:t>
      </w:r>
      <w:r>
        <w:rPr>
          <w:rFonts w:ascii="TH SarabunITù" w:hAnsi="TH SarabunITù" w:cs="TH SarabunITù"/>
          <w:spacing w:val="-10"/>
          <w:sz w:val="32"/>
          <w:szCs w:val="32"/>
          <w:cs/>
        </w:rPr>
        <w:t xml:space="preserve">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</w:t>
      </w:r>
    </w:p>
    <w:p w:rsidR="000C720D" w:rsidRDefault="000C720D">
      <w:pPr>
        <w:ind w:firstLine="165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๖.๖ ในกรณีที่ปรากฏข้อเท็จจริงภายหลังจากการประกวดราคาจ้างด้วยวิธีการทางอิเล็ก</w:t>
      </w:r>
      <w:r>
        <w:rPr>
          <w:rFonts w:ascii="TH SarabunITù" w:hAnsi="TH SarabunITù" w:cs="TH SarabunITù"/>
          <w:sz w:val="32"/>
          <w:szCs w:val="32"/>
          <w:cs/>
        </w:rPr>
        <w:t>-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ทรอนิกส์ว่า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และ กปภ. จะพิจารณาลงโทษผู้มีสิทธิเสนอราคารายนั้นเป็นผู้ทิ้งงาน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๗/ ๗.การทำ............................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ù" w:hAnsi="TH SarabunITù" w:cs="TH SarabunITù"/>
          <w:sz w:val="32"/>
          <w:szCs w:val="32"/>
          <w:cs/>
        </w:rPr>
        <w:t xml:space="preserve"> -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left="-7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 xml:space="preserve">        </w:t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0C720D" w:rsidRDefault="000C720D">
      <w:pPr>
        <w:ind w:firstLine="72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ผู้ชนะการประกวดราคาจ้างด้วยวิธีการทางอิเล็กทรอนิกส์ (ผู้รับจ้าง) จะต้องทำสัญญาจ้างตามแบบสัญญา ดังระบุในข้อ ๑.๕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กับ การประปาส่วนภูมิภาคเขต ๔ ภายใน ๗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และจะต้องวางหลักประกันสัญญาเป็นจำนวนเงินเท่ากับร้อยละ ๕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ของราคาค่าจ้างที่ประกวดราคาจ้างด้วยวิธีการทางอิเล็กทรอนิกส์ได้ ให้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     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๗.๑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0C720D" w:rsidRDefault="000C720D">
      <w:pPr>
        <w:numPr>
          <w:ilvl w:val="0"/>
          <w:numId w:val="5"/>
        </w:numPr>
        <w:tabs>
          <w:tab w:val="clear" w:pos="360"/>
          <w:tab w:val="num" w:pos="140"/>
        </w:tabs>
        <w:ind w:left="0" w:firstLine="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๗.๒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  กปภ</w:t>
      </w:r>
      <w:r>
        <w:rPr>
          <w:rFonts w:ascii="TH SarabunITù" w:hAnsi="TH SarabunITù" w:cs="TH SarabunITù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โดยเป็นเช็คลงวันที่ที่ทำสัญญาหรือก่อนหน้านั้นไม่เกิน ๓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ผู้ขอใช้เช็คจะต้องเป็นผู้ชำระเองทั้งหมด)</w:t>
      </w:r>
    </w:p>
    <w:p w:rsidR="000C720D" w:rsidRDefault="000C720D">
      <w:pPr>
        <w:pStyle w:val="BodyText3"/>
        <w:spacing w:after="0"/>
        <w:rPr>
          <w:rFonts w:ascii="TH SarabunITù" w:hAnsi="TH SarabunITù" w:cs="TH SarabunITù"/>
          <w:spacing w:val="-10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๗.๓</w:t>
      </w:r>
      <w:r>
        <w:rPr>
          <w:rFonts w:ascii="TH SarabunITù" w:hAnsi="TH SarabunITù" w:cs="TH SarabunITù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หนังสือค้ำประกันของธนาคารภายในประเทศ</w:t>
      </w:r>
      <w:r>
        <w:rPr>
          <w:rFonts w:ascii="TH SarabunITù" w:hAnsi="TH SarabunITù" w:cs="TH SarabunITù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ตามแบบหนังสือค้ำประกันดังระบุ ในข้อ ๑</w:t>
      </w:r>
      <w:r>
        <w:rPr>
          <w:rFonts w:ascii="TH SarabunITù" w:hAnsi="TH SarabunITù" w:cs="TH SarabunITù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>
        <w:rPr>
          <w:rFonts w:ascii="TH SarabunITù" w:hAnsi="TH SarabunITù" w:cs="TH SarabunITù"/>
          <w:spacing w:val="-10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>
        <w:rPr>
          <w:rFonts w:ascii="TH SarabunITù" w:hAnsi="TH SarabunITù" w:cs="TH SarabunITù"/>
          <w:spacing w:val="-10"/>
          <w:sz w:val="32"/>
          <w:szCs w:val="32"/>
        </w:rPr>
        <w:t>)</w:t>
      </w:r>
    </w:p>
    <w:p w:rsidR="000C720D" w:rsidRDefault="000C720D">
      <w:pPr>
        <w:pStyle w:val="BodyText3"/>
        <w:spacing w:after="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๗.๔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0C720D" w:rsidRDefault="000C720D">
      <w:pPr>
        <w:pStyle w:val="BodyText3"/>
        <w:spacing w:after="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ไทย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ข้อ ๑</w:t>
      </w:r>
      <w:r>
        <w:rPr>
          <w:rFonts w:ascii="TH SarabunITù" w:hAnsi="TH SarabunITù" w:cs="TH SarabunITù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๖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 (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>)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      </w:t>
      </w:r>
      <w:r>
        <w:rPr>
          <w:rFonts w:ascii="TH SarabunITù" w:hAnsi="TH SarabunITù" w:cs="TH SarabunITù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0C720D" w:rsidRDefault="000C720D">
      <w:pPr>
        <w:ind w:left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หลักประกันนี้จะคืนให้โดยไม่มีดอกเบี้ยภายใน  ๑๕</w:t>
      </w:r>
      <w:r>
        <w:rPr>
          <w:rFonts w:ascii="TH SarabunITù" w:hAnsi="TH SarabunITù" w:cs="TH SarabunITù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นับถัดจากวันที่คู่สัญญาพ้นจาก</w:t>
      </w:r>
    </w:p>
    <w:p w:rsidR="000C720D" w:rsidRDefault="000C720D">
      <w:pPr>
        <w:ind w:left="1440" w:hanging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0C720D" w:rsidRDefault="000C720D">
      <w:pPr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๗.๖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 วันทำสัญญาจ้างให้นำสำเนาใบเสร็จรับเงินค่าบริการของ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0C720D" w:rsidRDefault="000C720D">
      <w:pPr>
        <w:ind w:left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</w:t>
      </w:r>
      <w:r>
        <w:rPr>
          <w:rFonts w:ascii="TH SarabunITù" w:hAnsi="TH SarabunITù" w:cs="TH SarabunITù"/>
          <w:sz w:val="32"/>
          <w:szCs w:val="32"/>
        </w:rPr>
        <w:sym w:font="Wingdings" w:char="F0FE"/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กรณีจ้างแบบราคาเหมารวมและจ่ายเงินตามการแบ่งงวดงานใช้ข้อ 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</w:t>
      </w:r>
      <w:r>
        <w:rPr>
          <w:rFonts w:ascii="TH SarabunITù" w:hAnsi="TH SarabunITù" w:cs="TH SarabunITù"/>
          <w:sz w:val="32"/>
          <w:szCs w:val="32"/>
        </w:rPr>
        <w:sym w:font="Wingdings" w:char="F0A8"/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กรณีจ้างแบบราคาเหมารวมเงินแบบแบ่งจ่ายตามผลงานใช้ข้อ 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</w:p>
    <w:p w:rsidR="000C720D" w:rsidRDefault="000C720D">
      <w:pPr>
        <w:ind w:left="36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ข้อ 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</w:p>
    <w:p w:rsidR="000C720D" w:rsidRDefault="000C720D">
      <w:pPr>
        <w:pStyle w:val="Heading8"/>
        <w:spacing w:before="0"/>
        <w:jc w:val="thaiDistribute"/>
        <w:rPr>
          <w:rFonts w:ascii="TH SarabunITù" w:hAnsi="TH SarabunITù" w:cs="TH SarabunITù"/>
          <w:i w:val="0"/>
          <w:iCs w:val="0"/>
          <w:sz w:val="32"/>
          <w:szCs w:val="32"/>
        </w:rPr>
      </w:pPr>
      <w:r>
        <w:rPr>
          <w:rFonts w:ascii="TH SarabunITù" w:hAnsi="TH SarabunITù" w:cs="TH SarabunITù"/>
          <w:i w:val="0"/>
          <w:iCs w:val="0"/>
          <w:sz w:val="32"/>
          <w:szCs w:val="32"/>
        </w:rPr>
        <w:t xml:space="preserve">               </w:t>
      </w:r>
      <w:r>
        <w:rPr>
          <w:rFonts w:ascii="TH SarabunITù" w:hAnsi="TH SarabunITù" w:cs="TH SarabunITù"/>
          <w:i w:val="0"/>
          <w:iCs w:val="0"/>
          <w:sz w:val="32"/>
          <w:szCs w:val="32"/>
        </w:rPr>
        <w:tab/>
      </w:r>
      <w:r>
        <w:rPr>
          <w:rFonts w:ascii="TH SarabunITù" w:hAnsi="TH SarabunITù" w:cs="TH SarabunITù"/>
          <w:i w:val="0"/>
          <w:iCs w:val="0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กปภ</w:t>
      </w:r>
      <w:r>
        <w:rPr>
          <w:rFonts w:ascii="TH SarabunITù" w:hAnsi="TH SarabunITù" w:cs="TH SarabunITù"/>
          <w:i w:val="0"/>
          <w:iCs w:val="0"/>
          <w:sz w:val="32"/>
          <w:szCs w:val="32"/>
        </w:rPr>
        <w:t xml:space="preserve">.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จะจ่ายเงินค่าจ้างโดยแบ่งออกเป็น</w:t>
      </w:r>
      <w:r>
        <w:rPr>
          <w:rFonts w:ascii="TH SarabunITù" w:hAnsi="TH SarabunITù" w:cs="TH SarabunITù"/>
          <w:i w:val="0"/>
          <w:iCs w:val="0"/>
          <w:sz w:val="32"/>
          <w:szCs w:val="32"/>
          <w:cs/>
        </w:rPr>
        <w:t xml:space="preserve"> </w:t>
      </w:r>
      <w:r>
        <w:rPr>
          <w:rFonts w:ascii="TH SarabunITù" w:hAnsi="TH SarabunITù" w:cs="TH SarabunITù"/>
          <w:b/>
          <w:bCs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๖</w:t>
      </w:r>
      <w:r>
        <w:rPr>
          <w:rFonts w:ascii="TH SarabunITù" w:hAnsi="TH SarabunITù" w:cs="TH SarabunITù"/>
          <w:b/>
          <w:bCs/>
          <w:i w:val="0"/>
          <w:iCs w:val="0"/>
          <w:sz w:val="32"/>
          <w:szCs w:val="32"/>
        </w:rPr>
        <w:t xml:space="preserve"> </w:t>
      </w:r>
      <w:r>
        <w:rPr>
          <w:rFonts w:ascii="TH SarabunITù" w:hAnsi="TH SarabunITù" w:cs="TH SarabunITù"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งวด  ดังรายละเอียดปรากฏในการ</w:t>
      </w:r>
    </w:p>
    <w:p w:rsidR="000C720D" w:rsidRDefault="000C720D">
      <w:pPr>
        <w:pStyle w:val="Heading8"/>
        <w:spacing w:before="0"/>
        <w:jc w:val="thaiDistribute"/>
        <w:rPr>
          <w:rFonts w:ascii="TH SarabunITù" w:hAnsi="TH SarabunITù" w:cs="TH SarabunITù"/>
          <w:i w:val="0"/>
          <w:iCs w:val="0"/>
          <w:sz w:val="32"/>
          <w:szCs w:val="32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แบ่งงวดงานและการจ่ายเงินแนบท้ายประกาศนี้</w:t>
      </w:r>
    </w:p>
    <w:p w:rsidR="000C720D" w:rsidRDefault="000C720D">
      <w:pPr>
        <w:ind w:left="36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ข้อ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r>
        <w:rPr>
          <w:rFonts w:ascii="TH SarabunITù" w:hAnsi="TH SarabunITù" w:cs="TH SarabunITù"/>
          <w:sz w:val="32"/>
          <w:szCs w:val="32"/>
        </w:rPr>
        <w:t xml:space="preserve"> 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ข้อ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เป็นการจ้างแบบราคาเหมารวม โดยแบ่งงวดการจ่ายเงินระยะเวลาไม่น้อยกว่า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๓๐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>
        <w:rPr>
          <w:rFonts w:ascii="TH SarabunITù" w:hAnsi="TH SarabunITù" w:cs="TH SarabunITù"/>
          <w:sz w:val="32"/>
          <w:szCs w:val="32"/>
        </w:rPr>
        <w:t xml:space="preserve">               </w:t>
      </w: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 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การจ่ายเงินแต่ละงวด จะจ่ายเมื่อผู้รับจ้างเสนอขอเบิก  ซึ่งผู้รับจ้างจะต้องเสนอขอส่งงานและเบิกเงินต่อผู้ว่าจ้าง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</w:t>
      </w:r>
      <w:r>
        <w:rPr>
          <w:rFonts w:ascii="TH SarabunITù" w:hAnsi="TH SarabunITù" w:cs="TH SarabunITù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ù" w:hAnsi="TH SarabunITù" w:cs="TH SarabunITù"/>
          <w:sz w:val="32"/>
          <w:szCs w:val="32"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</w:rPr>
        <w:t>สิบ</w:t>
      </w:r>
      <w:r>
        <w:rPr>
          <w:rFonts w:ascii="TH SarabunITù" w:hAnsi="TH SarabunITù" w:cs="TH SarabunITù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ของเงินที่ต้องจ่ายในงวดนั้นเพื่อประกัน</w:t>
      </w: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๘/ ผลงาน</w:t>
      </w:r>
      <w:r>
        <w:rPr>
          <w:rFonts w:ascii="TH SarabunITù" w:hAnsi="TH SarabunITù" w:cs="TH SarabunITù"/>
          <w:sz w:val="32"/>
          <w:szCs w:val="32"/>
          <w:cs/>
        </w:rPr>
        <w:t>..............................</w:t>
      </w: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spacing w:before="120"/>
        <w:ind w:firstLine="288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- 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ù" w:hAnsi="TH SarabunITù" w:cs="TH SarabunITù"/>
          <w:sz w:val="32"/>
          <w:szCs w:val="32"/>
          <w:cs/>
        </w:rPr>
        <w:t xml:space="preserve"> -</w:t>
      </w:r>
    </w:p>
    <w:p w:rsidR="000C720D" w:rsidRDefault="000C720D">
      <w:pPr>
        <w:ind w:firstLine="288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ผลงาน ผู้รับจ้างมีสิทธิขอเบิกเงินประกันผลงานแต่ละงวดคืน  โดยผู้รับจ้างจะต้องวางหนังสือค้ำประกันของนาคาร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ภายในประเทศ ตามแบบหนังสือค้ำประกัน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หรือพันธบัตรรัฐบาล   หรือพันธบัตร กปภ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หรือ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พันธบัตรรัฐวิสาหกิจอื่น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 กปภ</w:t>
      </w:r>
      <w:r>
        <w:rPr>
          <w:rFonts w:ascii="TH SarabunITù" w:hAnsi="TH SarabunITù" w:cs="TH SarabunITù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>
        <w:rPr>
          <w:rFonts w:ascii="TH SarabunITù" w:hAnsi="TH SarabunITù" w:cs="TH SarabunITù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 จะชำระค่าจ้างโดยวิธีโอนเงินเข้าบัญชีเงินฝาก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กระแสรายวัน</w:t>
      </w:r>
      <w:r>
        <w:rPr>
          <w:rFonts w:ascii="TH SarabunIT๙" w:hAnsi="TH SarabunIT๙" w:cs="TH SarabunIT๙"/>
          <w:sz w:val="32"/>
          <w:szCs w:val="32"/>
          <w:cs/>
        </w:rPr>
        <w:t>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๔ ก่อนวันทำสัญญา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      </w:t>
      </w:r>
    </w:p>
    <w:p w:rsidR="000C720D" w:rsidRDefault="000C720D">
      <w:pPr>
        <w:pStyle w:val="Heading3"/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ù" w:hAnsi="TH SarabunITù" w:cs="TH SarabunITù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อัตราค่าปรับ</w:t>
      </w:r>
    </w:p>
    <w:p w:rsidR="000C720D" w:rsidRDefault="000C720D">
      <w:pPr>
        <w:jc w:val="thaiDistribute"/>
        <w:rPr>
          <w:rFonts w:ascii="TH SarabunITù" w:hAnsi="TH SarabunITù" w:cs="TH SarabunITù"/>
          <w:spacing w:val="-4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ค่าปรับตามแบบสัญญาจ้างข้อ ๑๗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จะกำหนดในอัตราร้อยละ</w:t>
      </w:r>
      <w:r>
        <w:rPr>
          <w:rFonts w:ascii="TH SarabunITù" w:hAnsi="TH SarabunITù" w:cs="TH SarabunITù"/>
          <w:spacing w:val="-4"/>
          <w:sz w:val="32"/>
          <w:szCs w:val="32"/>
          <w:cs/>
        </w:rPr>
        <w:t xml:space="preserve"> </w:t>
      </w:r>
      <w:r>
        <w:rPr>
          <w:rFonts w:ascii="TH SarabunITù" w:hAnsi="TH SarabunITù" w:cs="TH SarabunITù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๐.๒๕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0C720D" w:rsidRDefault="000C720D">
      <w:pPr>
        <w:tabs>
          <w:tab w:val="left" w:pos="1400"/>
        </w:tabs>
        <w:ind w:firstLine="144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  ๒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ปี  นับถัดจากวันที่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ได้รับมอบงานโดยผู้รับจ้างต้องรีบจัดการซ่อมแซมแก้ไขให้ใช้การได้ดีดังเดิมภายใน ๗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                            </w:t>
      </w: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การจ่ายเงินล่วงหน้า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 </w:t>
      </w:r>
    </w:p>
    <w:p w:rsidR="000C720D" w:rsidRDefault="000C720D">
      <w:pPr>
        <w:spacing w:before="120"/>
        <w:ind w:left="1077" w:firstLine="357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ของราคาค่าจ้าง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ทั้งหมด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แต่ทั้งนี้จะต้องส่งมอบหลักประกันเงินล่วงหน้าเป็นพันธบัตรรัฐบาลไทย  หรือหนังสือค้ำประกันของธนาคารในประเทศตามแบบดังระบุในข้อ ๑.๖ (๓) หรือหนังสือค้ำประกันของบริษัทเงินทุน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๑.๖ (๓) ให้แก่ การประปาส่วนภูมิภาคเขต ๔ ก่อนการรับเงินล่วงหน้านั้น</w:t>
      </w:r>
    </w:p>
    <w:p w:rsidR="000C720D" w:rsidRDefault="000C720D">
      <w:pPr>
        <w:rPr>
          <w:rFonts w:ascii="TH SarabunITù" w:hAnsi="TH SarabunITù" w:cs="TH SarabunITù"/>
          <w:spacing w:val="-6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๑๑</w:t>
      </w:r>
      <w:r>
        <w:rPr>
          <w:rFonts w:ascii="TH SarabunITù" w:hAnsi="TH SarabunITù" w:cs="TH SarabunITù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๑</w:t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ผู้รับจ้างที่ประสงค์จะรับเงินล่วงหน้าต้องยื่นความจำนงกับ กปภ</w:t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ภายใน ๖๐</w:t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วันนับถัดจากวันลงนามในสัญญา</w:t>
      </w:r>
    </w:p>
    <w:p w:rsidR="000C720D" w:rsidRDefault="000C720D">
      <w:pPr>
        <w:tabs>
          <w:tab w:val="left" w:pos="154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  โดยหักเงินครั้งละ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๑๕</w:t>
      </w:r>
      <w:r>
        <w:rPr>
          <w:rFonts w:ascii="TH SarabunITù" w:hAnsi="TH SarabunITù" w:cs="TH SarabunITù"/>
          <w:sz w:val="32"/>
          <w:szCs w:val="32"/>
        </w:rPr>
        <w:t xml:space="preserve"> %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จนกว่าจะครบตามจำนวนเงินล่วงหน้าผู้รับจ้างได้รับไป</w:t>
      </w:r>
      <w:r>
        <w:rPr>
          <w:rFonts w:ascii="TH SarabunITù" w:hAnsi="TH SarabunITù" w:cs="TH SarabunITù"/>
          <w:sz w:val="32"/>
          <w:szCs w:val="32"/>
          <w:cs/>
        </w:rPr>
        <w:t xml:space="preserve">        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ในกรณีที่มีการหักเงินชดใช้คืนตามข้อ ๑๑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จนถึงงวดสุดท้ายแล้วยังไม่ครบจำนวนเงินล่วงหน้าที่ผู้รับจ้างขอรับไป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จะหักเงินส่วนที่ยังไม่ครบจำนวนนั้นทั้งหมดจากเงิน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ค่างานงวดสุดท้ายและ</w:t>
      </w:r>
      <w:r>
        <w:rPr>
          <w:rFonts w:ascii="TH SarabunITù" w:hAnsi="TH SarabunITù" w:cs="TH SarabunITù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การประปาส่วนภูมิภาคเขต ๔ จะคืนหนังสือค้ำประกันของธนาคารดังกล่าวให้แก่ผู้รับจ้างพร้อมกับการจ่ายเงินงวดสุดท้าย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</w:t>
      </w:r>
    </w:p>
    <w:p w:rsidR="000C720D" w:rsidRDefault="000C720D">
      <w:pPr>
        <w:tabs>
          <w:tab w:val="left" w:pos="1260"/>
        </w:tabs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0C720D" w:rsidRDefault="000C720D">
      <w:pPr>
        <w:spacing w:before="12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๑๒.๑ เงินค่าจ้างสำหรับงานจ้างครั้งนี้ ได้มาจากเงิน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งบประมาณประจำปี ๒๕๕๕ (เงินรายได้ กปภ.)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และเงินช่วยเหลือจาก  </w:t>
      </w:r>
      <w:r>
        <w:rPr>
          <w:rFonts w:ascii="TH SarabunITù" w:hAnsi="TH SarabunITù" w:cs="TH SarabunITù"/>
          <w:sz w:val="32"/>
          <w:szCs w:val="32"/>
        </w:rPr>
        <w:t xml:space="preserve"> -               </w:t>
      </w: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๔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๙/ ราคากลาง........................</w:t>
      </w: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spacing w:before="120"/>
        <w:jc w:val="center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-</w:t>
      </w:r>
    </w:p>
    <w:p w:rsidR="000C720D" w:rsidRDefault="000C720D">
      <w:pPr>
        <w:spacing w:before="120"/>
        <w:jc w:val="center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pStyle w:val="BodyText"/>
        <w:spacing w:before="120"/>
        <w:ind w:right="0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</w:rPr>
        <w:tab/>
      </w:r>
      <w:r>
        <w:rPr>
          <w:rFonts w:ascii="TH SarabunIT๙" w:hAnsi="TH SarabunIT๙" w:cs="TH SarabunIT๙"/>
          <w:spacing w:val="-4"/>
          <w:cs/>
        </w:rPr>
        <w:t xml:space="preserve">ราคากลางของ </w:t>
      </w:r>
      <w:r>
        <w:rPr>
          <w:rFonts w:ascii="TH SarabunIT๙" w:hAnsi="TH SarabunIT๙" w:cs="TH SarabunIT๙"/>
          <w:bCs/>
          <w:spacing w:val="-4"/>
          <w:cs/>
        </w:rPr>
        <w:t>โครงการงบประมาณประจำปี ๒๕๕๕ (เงินรายได้ กปภ.) งานวางท่อขยายเขตจำหน่ายน้ำให้กับศูนย์ราชการจังหวัดระนอง อ.เมือง จ.ระนอง การประปาส่วน</w:t>
      </w:r>
      <w:r>
        <w:rPr>
          <w:rFonts w:ascii="TH SarabunIT๙" w:hAnsi="TH SarabunIT๙" w:cs="TH SarabunIT๙"/>
          <w:bCs/>
          <w:cs/>
        </w:rPr>
        <w:t xml:space="preserve">ภูมิภาคสาขาระนอง อำเภอเมือง จังหวัดระนอง </w:t>
      </w:r>
      <w:r>
        <w:rPr>
          <w:rFonts w:ascii="TH SarabunITù" w:hAnsi="TH SarabunITù" w:cs="TH SarabunITù"/>
          <w:bCs/>
        </w:rPr>
        <w:fldChar w:fldCharType="begin"/>
      </w:r>
      <w:r>
        <w:rPr>
          <w:rFonts w:ascii="TH SarabunITù" w:hAnsi="TH SarabunITù" w:cs="TH SarabunITù"/>
          <w:bCs/>
        </w:rPr>
        <w:instrText xml:space="preserve"> DOCPROPERTY 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instrText>Subject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fldChar w:fldCharType="end"/>
      </w:r>
      <w:r>
        <w:rPr>
          <w:rFonts w:ascii="TH SarabunIT๙" w:hAnsi="TH SarabunIT๙" w:cs="TH SarabunIT๙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 </w:t>
      </w:r>
      <w:r>
        <w:rPr>
          <w:rFonts w:ascii="TH SarabunIT๙" w:hAnsi="TH SarabunIT๙" w:cs="TH SarabunIT๙"/>
          <w:b/>
          <w:bCs/>
          <w:cs/>
        </w:rPr>
        <w:t>๓๐</w:t>
      </w:r>
      <w:r>
        <w:rPr>
          <w:rFonts w:ascii="TH SarabunITù" w:hAnsi="TH SarabunITù" w:cs="TH SarabunITù"/>
          <w:b/>
          <w:bCs/>
        </w:rPr>
        <w:t>,</w:t>
      </w:r>
      <w:r>
        <w:rPr>
          <w:rFonts w:ascii="TH SarabunIT๙" w:hAnsi="TH SarabunIT๙" w:cs="TH SarabunIT๙"/>
          <w:b/>
          <w:bCs/>
          <w:cs/>
        </w:rPr>
        <w:t>๔๗๐</w:t>
      </w:r>
      <w:r>
        <w:rPr>
          <w:rFonts w:ascii="TH SarabunITù" w:hAnsi="TH SarabunITù" w:cs="TH SarabunITù"/>
          <w:b/>
          <w:bCs/>
        </w:rPr>
        <w:t>,</w:t>
      </w:r>
      <w:r>
        <w:rPr>
          <w:rFonts w:ascii="TH SarabunIT๙" w:hAnsi="TH SarabunIT๙" w:cs="TH SarabunIT๙"/>
          <w:b/>
          <w:bCs/>
          <w:cs/>
        </w:rPr>
        <w:t>๘๐๐</w:t>
      </w:r>
      <w:r>
        <w:rPr>
          <w:rFonts w:ascii="TH SarabunIT๙" w:hAnsi="TH SarabunIT๙" w:cs="TH SarabunIT๙"/>
          <w:cs/>
        </w:rPr>
        <w:t xml:space="preserve">.- บาท  </w:t>
      </w:r>
      <w:r>
        <w:rPr>
          <w:rFonts w:ascii="TH SarabunIT๙" w:hAnsi="TH SarabunIT๙" w:cs="TH SarabunIT๙"/>
          <w:b/>
          <w:bCs/>
          <w:cs/>
        </w:rPr>
        <w:t>(เงินสามสิบล้านสี่แสนเจ็ดหมื่นแปดร้อยบาทถ้วน)</w:t>
      </w:r>
      <w:r>
        <w:rPr>
          <w:rFonts w:ascii="TH SarabunIT๙" w:hAnsi="TH SarabunIT๙" w:cs="TH SarabunIT๙"/>
          <w:cs/>
        </w:rPr>
        <w:t xml:space="preserve"> รวมภาษีมูลค่าเพิ่มแล้ว      </w:t>
      </w:r>
    </w:p>
    <w:p w:rsidR="000C720D" w:rsidRDefault="000C720D">
      <w:pPr>
        <w:pStyle w:val="BodyText"/>
        <w:ind w:left="140" w:firstLine="2020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 xml:space="preserve">       ๑๒.๒ เมื่อการประปาส่วนภูมิภาคเขต ๔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</w:t>
      </w:r>
      <w:r>
        <w:rPr>
          <w:rFonts w:ascii="TH SarabunITù" w:hAnsi="TH SarabunITù" w:cs="TH SarabunITù"/>
          <w:cs/>
        </w:rPr>
        <w:t xml:space="preserve"> </w:t>
      </w:r>
      <w:r>
        <w:rPr>
          <w:rFonts w:ascii="TH SarabunIT๙" w:hAnsi="TH SarabunIT๙" w:cs="TH SarabunIT๙"/>
          <w:cs/>
        </w:rPr>
        <w:t>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 ดังนี้</w:t>
      </w:r>
    </w:p>
    <w:p w:rsidR="000C720D" w:rsidRDefault="000C720D">
      <w:pPr>
        <w:pStyle w:val="BodyText3"/>
        <w:numPr>
          <w:ilvl w:val="0"/>
          <w:numId w:val="40"/>
        </w:numPr>
        <w:tabs>
          <w:tab w:val="clear" w:pos="3555"/>
          <w:tab w:val="left" w:pos="3220"/>
        </w:tabs>
        <w:ind w:left="140" w:firstLine="3055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แจ้งการสั่งหรือนำสิ่งของดังกล่าวเข้ามาจากต่างประเทศต่อกรมการขนส่งทางน้ำและพาณิชยนาวีภายใน ๗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720D" w:rsidRDefault="000C720D">
      <w:pPr>
        <w:pStyle w:val="BodyText3"/>
        <w:tabs>
          <w:tab w:val="left" w:pos="322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๒</w:t>
      </w:r>
      <w:r>
        <w:rPr>
          <w:rFonts w:ascii="TH SarabunITù" w:hAnsi="TH SarabunITù" w:cs="TH SarabunITù"/>
          <w:spacing w:val="-12"/>
          <w:sz w:val="32"/>
          <w:szCs w:val="32"/>
        </w:rPr>
        <w:t xml:space="preserve">)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</w:t>
      </w:r>
      <w:r>
        <w:rPr>
          <w:rFonts w:ascii="TH SarabunIT๙" w:hAnsi="TH SarabunIT๙" w:cs="TH SarabunIT๙"/>
          <w:sz w:val="32"/>
          <w:szCs w:val="32"/>
          <w:cs/>
        </w:rPr>
        <w:t>กับเรือ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ไทยจากต่างประเทศมายังประเทศไทย  เว้นแต่จะได้รับอนุญาตจากกรมการขนส่งทางน้ำและพาณิชย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</w:t>
      </w:r>
      <w:r>
        <w:rPr>
          <w:rFonts w:ascii="TH SarabunITù" w:hAnsi="TH SarabunITù" w:cs="TH SarabunITù"/>
          <w:spacing w:val="-10"/>
          <w:sz w:val="32"/>
          <w:szCs w:val="32"/>
        </w:rPr>
        <w:t xml:space="preserve">                                                                               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             </w:t>
      </w:r>
    </w:p>
    <w:p w:rsidR="000C720D" w:rsidRDefault="000C720D">
      <w:pPr>
        <w:ind w:firstLine="2098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(</w:t>
      </w:r>
      <w:r>
        <w:rPr>
          <w:rFonts w:ascii="TH SarabunIT๙" w:hAnsi="TH SarabunIT๙" w:cs="TH SarabunIT๙"/>
          <w:sz w:val="32"/>
          <w:szCs w:val="32"/>
          <w:cs/>
        </w:rPr>
        <w:t xml:space="preserve">๓) ในกรณีที่ไม่ปฏิบัติตาม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ผู้รับจ้างจะต้องรับผิดตามกฎหมายว่าด้วยการส่งเสริมการพาณิชยนาวี</w:t>
      </w:r>
      <w:r>
        <w:rPr>
          <w:rFonts w:ascii="TH SarabunITù" w:hAnsi="TH SarabunITù" w:cs="TH SarabunITù"/>
          <w:sz w:val="32"/>
          <w:szCs w:val="32"/>
          <w:cs/>
        </w:rPr>
        <w:t xml:space="preserve">     </w:t>
      </w: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</w:t>
      </w:r>
    </w:p>
    <w:p w:rsidR="000C720D" w:rsidRDefault="000C720D">
      <w:pPr>
        <w:ind w:left="140" w:firstLine="202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๑๒.๓ ผู้ประสงค์จะเสนอราคาซึ่งได้ยื่นเอกสารประกวดราคาด้วยวิธีการทางอิเล็กทรอนิกส์ต่อ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๔.๗ (๔) (๕) (๖) และ (๗) มิฉะนั้น กปภ.จะริบหลักประกันซองจำนวนร้อยละ ๒.๕ ของวงเงินทันที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C720D" w:rsidRDefault="000C720D">
      <w:pPr>
        <w:ind w:firstLine="246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๑๒.๔ ผู้มีสิทธิเสนอราคาซึ่งการประปาส่วนภูมิภาคเขต ๔ ได้คัดเลือกแล้ว ไม่ไปทำสัญญาหรือข้อตกลงภายในเวลาที่ทางการประปาส่วนภูมิภาคเขต ๔ กำหนด ดังระบุไว้ในข้อ ๗ กปภ.จะริบหลักประกันซอง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รวมทั้งพิจารณาให้เป็นผู้ทิ้งงาน ตามระเบียบของทางราชการ</w:t>
      </w:r>
      <w:r>
        <w:rPr>
          <w:rFonts w:ascii="TH SarabunITù" w:hAnsi="TH SarabunITù" w:cs="TH SarabunITù"/>
          <w:sz w:val="32"/>
          <w:szCs w:val="32"/>
        </w:rPr>
        <w:t xml:space="preserve"> </w:t>
      </w: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๑๒.๕ การประปาส่วนภูมิภาคเขต ๔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สงวนสิทธิ์ที่จะแก้ไขเพิ่มเติมเงื่อนไข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หรือข้อกำหนดในแบบสัญญาให้เป็นไปตามความเห็นของสำนักงานอัยการสูงสุด </w:t>
      </w:r>
      <w:r>
        <w:rPr>
          <w:rFonts w:ascii="TH SarabunITù" w:hAnsi="TH SarabunITù" w:cs="TH SarabunITù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ถ้ามี)</w:t>
      </w:r>
      <w:r>
        <w:rPr>
          <w:rFonts w:ascii="TH SarabunITù" w:hAnsi="TH SarabunITù" w:cs="TH SarabunITù"/>
          <w:sz w:val="32"/>
          <w:szCs w:val="32"/>
        </w:rPr>
        <w:t xml:space="preserve"> </w:t>
      </w:r>
    </w:p>
    <w:p w:rsidR="000C720D" w:rsidRDefault="000C720D">
      <w:pPr>
        <w:spacing w:before="120"/>
        <w:ind w:left="720" w:firstLine="7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 xml:space="preserve">        </w:t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การปรับราคาค่างานก่อสร้างตามสูตรการปรับราคา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ดังระบุในข้อ ๑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ascii="TH SarabunITù" w:hAnsi="TH SarabunITù" w:cs="TH SarabunITù"/>
          <w:sz w:val="32"/>
          <w:szCs w:val="32"/>
        </w:rPr>
        <w:t>.-</w:t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0C720D" w:rsidRDefault="000C720D">
      <w:pPr>
        <w:pStyle w:val="Heading9"/>
        <w:spacing w:before="0" w:after="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และกำหนดส่งมอบงาน แนบท้ายประกาศนี้    </w:t>
      </w:r>
    </w:p>
    <w:p w:rsidR="000C720D" w:rsidRDefault="000C720D">
      <w:pPr>
        <w:ind w:left="720" w:firstLine="72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สูตรการปรับราคา </w:t>
      </w:r>
      <w:r>
        <w:rPr>
          <w:rFonts w:ascii="TH SarabunITù" w:hAnsi="TH SarabunITù" w:cs="TH SarabunITù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สูตรค่า </w:t>
      </w:r>
      <w:r>
        <w:rPr>
          <w:rFonts w:ascii="TH SarabunITù" w:hAnsi="TH SarabunITù" w:cs="TH SarabunITù"/>
          <w:sz w:val="32"/>
          <w:szCs w:val="32"/>
        </w:rPr>
        <w:t xml:space="preserve">K)  </w:t>
      </w:r>
      <w:r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ตามที่</w:t>
      </w: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กำหนดไว้ในสัญญา หรือภายในระยะเวลาที่ กปภ.</w:t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ได้ขยายออกไป โดยจะใช้สูตรของทางราชการที่ได้ระบุในข้อ ๑</w:t>
      </w:r>
      <w:r>
        <w:rPr>
          <w:rFonts w:ascii="TH SarabunITù" w:hAnsi="TH SarabunITù" w:cs="TH SarabunITù"/>
          <w:spacing w:val="-6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๗</w:t>
      </w: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                                                     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๑๐</w:t>
      </w: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๑๔</w:t>
      </w: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มาตรฐาน...........................</w:t>
      </w: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pacing w:val="-6"/>
          <w:sz w:val="32"/>
          <w:szCs w:val="32"/>
        </w:rPr>
      </w:pP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๑๐</w:t>
      </w:r>
      <w:r>
        <w:rPr>
          <w:rFonts w:ascii="TH SarabunITù" w:hAnsi="TH SarabunITù" w:cs="TH SarabunITù"/>
          <w:spacing w:val="-6"/>
          <w:sz w:val="32"/>
          <w:szCs w:val="32"/>
          <w:cs/>
        </w:rPr>
        <w:t xml:space="preserve"> -</w:t>
      </w:r>
    </w:p>
    <w:p w:rsidR="000C720D" w:rsidRDefault="000C720D">
      <w:pPr>
        <w:jc w:val="thaiDistribute"/>
        <w:rPr>
          <w:rFonts w:ascii="TH SarabunITù" w:hAnsi="TH SarabunITù" w:cs="TH SarabunITù"/>
          <w:spacing w:val="-6"/>
          <w:sz w:val="32"/>
          <w:szCs w:val="32"/>
        </w:rPr>
      </w:pPr>
    </w:p>
    <w:p w:rsidR="000C720D" w:rsidRDefault="000C720D">
      <w:pPr>
        <w:pStyle w:val="Heading4"/>
        <w:spacing w:before="120"/>
        <w:ind w:left="720" w:firstLine="720"/>
        <w:jc w:val="thaiDistribute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>๑๔</w:t>
      </w:r>
      <w:r>
        <w:rPr>
          <w:rFonts w:ascii="TH SarabunITù" w:hAnsi="TH SarabunITù" w:cs="TH SarabunITù"/>
          <w:sz w:val="32"/>
        </w:rPr>
        <w:t xml:space="preserve">.  </w:t>
      </w:r>
      <w:r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เมื่อ การประปาส่วนภูมิภาคเขต ๔</w:t>
      </w:r>
      <w:r>
        <w:rPr>
          <w:rFonts w:ascii="TH SarabunITù" w:hAnsi="TH SarabunITù" w:cs="TH SarabunITù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ได้คัดเลือกผู้มีสิทธิเสนอราคารายใดให้เป็นผู้รับ</w:t>
      </w:r>
      <w:r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จาก กรมพัฒนาฝีมือแรงงาน กระทรวงแรง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หรือผู้มีคุณวุฒิบัตรระดับ ปวช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ปวส</w:t>
      </w:r>
      <w:r>
        <w:rPr>
          <w:rFonts w:ascii="TH SarabunITù" w:hAnsi="TH SarabunITù" w:cs="TH SarabunITù"/>
          <w:spacing w:val="-4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และ ปวท. หรือเทียบเท่าจากสถาบันการศึกษาที่ ก.พ. รับรองให้เข้ารับราช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การได้ในอัตราไม่ต่ำกว่าร้อยละ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ของแต่ละสาขาช่าง แต่จะต้องมีช่างจำนวนอย่างน้อย ๑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คน ในแต่ละสาขาช่าง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>
        <w:rPr>
          <w:rFonts w:ascii="TH SarabunITù" w:hAnsi="TH SarabunITù" w:cs="TH SarabunITù"/>
          <w:sz w:val="32"/>
          <w:szCs w:val="32"/>
        </w:rPr>
        <w:t>.-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๑๔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๑๔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๑๔.๓  ช่างท่อและสุขภัณฑ์</w:t>
      </w:r>
    </w:p>
    <w:p w:rsidR="000C720D" w:rsidRDefault="000C720D">
      <w:pPr>
        <w:ind w:left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๑๔.๔  ช่างก่ออิฐ</w:t>
      </w:r>
    </w:p>
    <w:p w:rsidR="000C720D" w:rsidRDefault="000C720D">
      <w:pPr>
        <w:ind w:left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๑๔.๕  ช่างฉาบปูน</w:t>
      </w:r>
    </w:p>
    <w:p w:rsidR="000C720D" w:rsidRDefault="000C720D">
      <w:pPr>
        <w:ind w:left="144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๑๔.๖  ช่างเชื่อมท่อ </w:t>
      </w:r>
      <w:r>
        <w:rPr>
          <w:rFonts w:ascii="TH SarabunITù" w:hAnsi="TH SarabunITù" w:cs="TH SarabunITù"/>
          <w:sz w:val="32"/>
          <w:szCs w:val="32"/>
        </w:rPr>
        <w:t>HDPE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</w:p>
    <w:p w:rsidR="000C720D" w:rsidRDefault="000C720D">
      <w:pPr>
        <w:spacing w:before="120"/>
        <w:jc w:val="thaiDistribute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ù" w:hAnsi="TH SarabunITù" w:cs="TH SarabunITù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>
        <w:rPr>
          <w:rFonts w:ascii="TH SarabunITù" w:hAnsi="TH SarabunITù" w:cs="TH SarabunITù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0C720D" w:rsidRDefault="000C720D">
      <w:pPr>
        <w:ind w:left="360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</w:t>
      </w:r>
    </w:p>
    <w:p w:rsidR="000C720D" w:rsidRDefault="000C720D">
      <w:pPr>
        <w:ind w:left="3600"/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 ๔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</w:t>
      </w:r>
      <w:r>
        <w:rPr>
          <w:rFonts w:ascii="TH SarabunITù" w:hAnsi="TH SarabunITù" w:cs="TH SarabunITù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ù" w:hAnsi="TH SarabunITù" w:cs="TH SarabunITù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ù" w:hAnsi="TH SarabunITù" w:cs="TH SarabunITù"/>
          <w:sz w:val="32"/>
          <w:szCs w:val="32"/>
        </w:rPr>
        <w:t>…………..</w:t>
      </w: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thaiDistribute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</w:t>
      </w:r>
    </w:p>
    <w:p w:rsidR="000C720D" w:rsidRDefault="000C720D">
      <w:pPr>
        <w:ind w:firstLine="2160"/>
        <w:jc w:val="thaiDistribute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outlineLvl w:val="0"/>
        <w:rPr>
          <w:rFonts w:ascii="TH SarabunITù" w:hAnsi="TH SarabunITù" w:cs="TH SarabunITù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0C720D" w:rsidRDefault="000C720D">
      <w:pPr>
        <w:spacing w:before="24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๓ ฝ่าย ระหว่าง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การประปาส่วนภูมิภาคเขต ๔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(ชื่อหน่วยงานที่จะจัดหาพัสดุ) โดย.............................................................................................ในฐานะประธานคณะกรรมการประกวดราคา ซึ่งต่อไปนี้ เรียกว่า 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บริษัท กสท โทรคมนาคม จำกัด (มหาชน)</w:t>
      </w:r>
      <w:r>
        <w:rPr>
          <w:rFonts w:ascii="TH SarabunIT๙" w:hAnsi="TH SarabunIT๙" w:cs="TH SarabunIT๙"/>
          <w:sz w:val="32"/>
          <w:szCs w:val="32"/>
          <w:cs/>
        </w:rPr>
        <w:t xml:space="preserve"> (ชื่อบริษัทตลาดกลาง) ซึ่งต่อไปนี้เรียกว่า 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ผู้ให้บริการตลาดกลางอิเล็กทรอนิกส์</w:t>
      </w:r>
      <w:r>
        <w:rPr>
          <w:rFonts w:ascii="TH SarabunITù" w:hAnsi="TH SarabunITù" w:cs="TH SarabunITù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ฝ่ายหนึ่ง และ</w:t>
      </w:r>
      <w:r>
        <w:rPr>
          <w:rFonts w:ascii="TH SarabunITù" w:hAnsi="TH SarabunITù" w:cs="TH SarabunITù"/>
          <w:sz w:val="32"/>
          <w:szCs w:val="32"/>
        </w:rPr>
        <w:t>………….……………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>……………………………………………………….</w:t>
      </w:r>
      <w:r>
        <w:rPr>
          <w:rFonts w:ascii="TH SarabunIT๙" w:hAnsi="TH SarabunIT๙" w:cs="TH SarabunIT๙"/>
          <w:sz w:val="32"/>
          <w:szCs w:val="32"/>
          <w:cs/>
        </w:rPr>
        <w:t>(ระบุให้ชัดเจนว่าเป็นบริษัทจำกัด</w:t>
      </w:r>
      <w:r>
        <w:rPr>
          <w:rFonts w:ascii="TH SarabunITù" w:hAnsi="TH SarabunITù" w:cs="TH SarabunITù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>
        <w:rPr>
          <w:rFonts w:ascii="TH SarabunITù" w:hAnsi="TH SarabunITù" w:cs="TH SarabunITù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ฯลฯ)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โดย..........................</w:t>
      </w:r>
      <w:r>
        <w:rPr>
          <w:rFonts w:ascii="TH SarabunITù" w:hAnsi="TH SarabunITù" w:cs="TH SarabunITù"/>
          <w:sz w:val="32"/>
          <w:szCs w:val="32"/>
        </w:rPr>
        <w:t>…….....</w:t>
      </w:r>
      <w:r>
        <w:rPr>
          <w:rFonts w:ascii="TH SarabunITù" w:hAnsi="TH SarabunITù" w:cs="TH SarabunITù"/>
          <w:sz w:val="32"/>
          <w:szCs w:val="32"/>
          <w:cs/>
        </w:rPr>
        <w:t>......................</w:t>
      </w:r>
      <w:r>
        <w:rPr>
          <w:rFonts w:ascii="TH SarabunITù" w:hAnsi="TH SarabunITù" w:cs="TH SarabunITù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ซึ่งต่อไปนี้เรียกว่า </w:t>
      </w:r>
      <w:r>
        <w:rPr>
          <w:rFonts w:ascii="TH SarabunITù" w:hAnsi="TH SarabunITù" w:cs="TH SarabunITù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>
        <w:rPr>
          <w:rFonts w:ascii="TH SarabunITù" w:hAnsi="TH SarabunITù" w:cs="TH SarabunITù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อีกฝ่ายหนึ่ง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 ๓ 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0C720D" w:rsidRDefault="000C720D">
      <w:pPr>
        <w:spacing w:before="120"/>
        <w:outlineLvl w:val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๑. วัตถุประสงค์และขอบเขต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ผู้รับบริการประสงค์จะเปิดทำการประมูลด้วยระบบอิเล็กทรอนิกส์ตามรายละเอียดข้อกำหนดหรือประกาศของ </w:t>
      </w:r>
      <w:r>
        <w:rPr>
          <w:rFonts w:ascii="TH SarabunIT๙" w:hAnsi="TH SarabunIT๙" w:cs="TH SarabunIT๙"/>
          <w:b/>
          <w:bCs/>
          <w:cs/>
        </w:rPr>
        <w:t>การประปาส่วนภูมิภาคเขต ๔</w:t>
      </w:r>
      <w:r>
        <w:rPr>
          <w:rFonts w:ascii="TH SarabunIT๙" w:hAnsi="TH SarabunIT๙" w:cs="TH SarabunIT๙"/>
          <w:cs/>
        </w:rPr>
        <w:t xml:space="preserve"> (ชื่อหน่วยงานที่จะจัดหาพัสดุ) เรื่อง ประกวดราคาจ้างเหมา</w:t>
      </w:r>
      <w:r>
        <w:rPr>
          <w:rFonts w:ascii="TH SarabunIT๙" w:hAnsi="TH SarabunIT๙" w:cs="TH SarabunIT๙"/>
          <w:bCs/>
          <w:cs/>
        </w:rPr>
        <w:t xml:space="preserve">โครงการงบประมาณประจำปี  ๒๕๕๕ (เงินรายได้ กปภ.) งานวางท่อขยายเขตจำหน่ายน้ำให้กับศูนย์ราชการจังหวัดระนอง อ.เมือง จ.ระนอง การประปาส่วนภูมิภาคสาขาระนอง อำเภอเมือง จังหวัดระนอง </w:t>
      </w:r>
      <w:r>
        <w:rPr>
          <w:rFonts w:ascii="TH SarabunITù" w:hAnsi="TH SarabunITù" w:cs="TH SarabunITù"/>
          <w:bCs/>
        </w:rPr>
        <w:fldChar w:fldCharType="begin"/>
      </w:r>
      <w:r>
        <w:rPr>
          <w:rFonts w:ascii="TH SarabunITù" w:hAnsi="TH SarabunITù" w:cs="TH SarabunITù"/>
          <w:bCs/>
        </w:rPr>
        <w:instrText xml:space="preserve"> DOCPROPERTY 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instrText>Subject</w:instrText>
      </w:r>
      <w:r>
        <w:rPr>
          <w:rFonts w:ascii="TH SarabunITù" w:hAnsi="TH SarabunITù" w:cs="TH SarabunITù"/>
          <w:bCs/>
          <w:cs/>
        </w:rPr>
        <w:instrText>"</w:instrText>
      </w:r>
      <w:r>
        <w:rPr>
          <w:rFonts w:ascii="TH SarabunITù" w:hAnsi="TH SarabunITù" w:cs="TH SarabunITù"/>
          <w:bCs/>
        </w:rPr>
        <w:fldChar w:fldCharType="end"/>
      </w:r>
      <w:r>
        <w:rPr>
          <w:rFonts w:ascii="TH SarabunIT๙" w:hAnsi="TH SarabunIT๙" w:cs="TH SarabunIT๙"/>
          <w:cs/>
        </w:rPr>
        <w:t xml:space="preserve">เลขที่ </w:t>
      </w:r>
      <w:r>
        <w:rPr>
          <w:rFonts w:ascii="TH SarabunIT๙" w:hAnsi="TH SarabunIT๙" w:cs="TH SarabunIT๙"/>
          <w:b/>
          <w:bCs/>
          <w:cs/>
        </w:rPr>
        <w:t>กปภ.ข.๔-................/..................</w:t>
      </w:r>
      <w:r>
        <w:rPr>
          <w:rFonts w:ascii="TH SarabunIT๙" w:hAnsi="TH SarabunIT๙" w:cs="TH SarabunIT๙"/>
          <w:cs/>
        </w:rPr>
        <w:t>ลงวันที่............................และผู้ให้บริการตลาดกลางอิเล็กทรอนิกส์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กฎเกณฑ์ในการให้บริการตามระเบียบสำนักนายกรัฐมนตรีว่าด้วยการพัสดุด้วยวิธีการทางอิเล็กทรอนิกส์ พ.ศ. ๒๕๔๙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ù" w:hAnsi="TH SarabunITù" w:cs="TH SarabunITù"/>
        </w:rPr>
        <w:tab/>
      </w:r>
      <w:r>
        <w:rPr>
          <w:rFonts w:ascii="TH SarabunITù" w:hAnsi="TH SarabunITù" w:cs="TH SarabunITù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>
        <w:rPr>
          <w:rFonts w:ascii="TH SarabunIT๙" w:hAnsi="TH SarabunIT๙" w:cs="TH SarabunIT๙"/>
          <w:b/>
          <w:bCs/>
          <w:cs/>
        </w:rPr>
        <w:t>การประปาส่วนภูมิภาคเขต ๔</w:t>
      </w:r>
      <w:r>
        <w:rPr>
          <w:rFonts w:ascii="TH SarabunIT๙" w:hAnsi="TH SarabunIT๙" w:cs="TH SarabunIT๙"/>
          <w:cs/>
        </w:rPr>
        <w:t xml:space="preserve"> (ชื่อหน่วยงานที่จะจัดหาพัสดุ) เรื่อง ประกวดราคาจ้างเหมา</w:t>
      </w:r>
      <w:r>
        <w:rPr>
          <w:rFonts w:ascii="TH SarabunIT๙" w:hAnsi="TH SarabunIT๙" w:cs="TH SarabunIT๙"/>
          <w:b/>
          <w:bCs/>
          <w:cs/>
        </w:rPr>
        <w:t xml:space="preserve">โครงการงบประมาณประจำปี ๒๕๕๕ (เงินรายได้ กปภ.)งานวางท่อขยายเขตจำหน่ายน้ำให้กับศูนย์ราชการจังหวัดระนอง อ.เมือง จ.ระนอง </w:t>
      </w:r>
      <w:r>
        <w:rPr>
          <w:rFonts w:ascii="TH SarabunIT๙" w:hAnsi="TH SarabunIT๙" w:cs="TH SarabunIT๙"/>
          <w:bCs/>
          <w:cs/>
        </w:rPr>
        <w:t>การประปาส่วนภูมิภาคสาขาระนอง อำเภอเมือง จังหวัดระนอง</w:t>
      </w:r>
      <w:r>
        <w:rPr>
          <w:rFonts w:ascii="TH SarabunITù" w:hAnsi="TH SarabunITù" w:cs="TH SarabunITù"/>
          <w:bCs/>
          <w:cs/>
        </w:rPr>
        <w:t xml:space="preserve"> </w:t>
      </w:r>
      <w:r>
        <w:rPr>
          <w:rFonts w:ascii="TH SarabunIT๙" w:hAnsi="TH SarabunIT๙" w:cs="TH SarabunIT๙"/>
          <w:cs/>
        </w:rPr>
        <w:t>เลขที่ ปปข.๔-</w:t>
      </w:r>
      <w:r>
        <w:rPr>
          <w:rFonts w:ascii="TH SarabunITù" w:hAnsi="TH SarabunITù" w:cs="TH SarabunITù"/>
          <w:b/>
          <w:bCs/>
          <w:cs/>
        </w:rPr>
        <w:t>.............../...................</w:t>
      </w:r>
      <w:r>
        <w:rPr>
          <w:rFonts w:ascii="TH SarabunIT๙" w:hAnsi="TH SarabunIT๙" w:cs="TH SarabunIT๙"/>
          <w:cs/>
        </w:rPr>
        <w:t>ลงวันที่.....................................</w:t>
      </w:r>
    </w:p>
    <w:p w:rsidR="000C720D" w:rsidRDefault="000C720D">
      <w:pPr>
        <w:pStyle w:val="BodyText"/>
        <w:rPr>
          <w:rFonts w:ascii="TH SarabunITù" w:hAnsi="TH SarabunITù" w:cs="TH SarabunITù"/>
        </w:rPr>
      </w:pPr>
      <w:r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0C720D" w:rsidRDefault="000C720D">
      <w:pPr>
        <w:spacing w:before="120"/>
        <w:outlineLvl w:val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 ข้อกำหนดอื่น</w:t>
      </w:r>
    </w:p>
    <w:p w:rsidR="000C720D" w:rsidRDefault="000C720D">
      <w:pPr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๒.๑ หน้าที่ของผู้มีสิทธิเสนอราคา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๑.๑ 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๓ 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๒.๑.๒ เมื่อการเสนอราคาทางอิเล็กทรอนิกส์เสร็จสิ้นแล้ว ผู้เสนอราคาคนใดคนหนึ่งของ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บก.๐๐๘ 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๑.๓ ผู้มีสิทธิ...............</w:t>
      </w: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ù" w:hAnsi="TH SarabunITù" w:cs="TH SarabunITù"/>
          <w:sz w:val="32"/>
          <w:szCs w:val="32"/>
        </w:rPr>
        <w:t xml:space="preserve"> -</w:t>
      </w:r>
    </w:p>
    <w:p w:rsidR="000C720D" w:rsidRDefault="000C720D">
      <w:pPr>
        <w:ind w:firstLine="2160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๒.๑.๓ 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>
          <w:rPr>
            <w:rStyle w:val="Hyperlink"/>
            <w:rFonts w:ascii="TH SarabunITù" w:hAnsi="TH SarabunITù" w:cs="TH SarabunITù"/>
            <w:sz w:val="32"/>
            <w:szCs w:val="32"/>
          </w:rPr>
          <w:t>www.gprocurement.go.th</w:t>
        </w:r>
      </w:hyperlink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</w:p>
    <w:p w:rsidR="000C720D" w:rsidRDefault="000C720D">
      <w:pPr>
        <w:pStyle w:val="BodyText2"/>
        <w:spacing w:after="0" w:line="240" w:lineRule="auto"/>
        <w:ind w:left="1440" w:firstLine="720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๒.๒ การริบหลักประกันซองของผู้มีสิทธิเสนอราคา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rPr>
          <w:rFonts w:ascii="TH SarabunITù" w:hAnsi="TH SarabunITù" w:cs="TH SarabunITù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                     ให้ผู้รับบริการริบหลักประกันซองของผู้มีสิทธิเสนอราคา ในอัตราร้อยละ ๒.๕ ของวงเงินที่จัดหา ในกรณีที่ผู้มีสิทธิเสนอราคากระทำผิดเงื่อนไข ดังนี้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cs/>
        </w:rPr>
        <w:t>๒.๒.๑ 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๒.๒.๒ ผู้มีสิทธิเสนอราคาที่มาลงทะเบียนแล้วไม่เข้า </w:t>
      </w:r>
      <w:r>
        <w:rPr>
          <w:rFonts w:ascii="TH SarabunITù" w:hAnsi="TH SarabunITù" w:cs="TH SarabunITù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เข้าสู่ระบบ                               </w:t>
      </w:r>
      <w:r>
        <w:rPr>
          <w:rFonts w:ascii="TH SarabunITù" w:hAnsi="TH SarabunITù" w:cs="TH SarabunITù"/>
          <w:b/>
          <w:bCs/>
          <w:sz w:val="32"/>
          <w:cs/>
        </w:rPr>
        <w:t xml:space="preserve">                                                                                    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cs/>
        </w:rPr>
        <w:t xml:space="preserve">๒.๒.๓ ผู้มีสิทธิเสนอราคา </w:t>
      </w:r>
      <w:r>
        <w:rPr>
          <w:rFonts w:ascii="TH SarabunITù" w:hAnsi="TH SarabunITù" w:cs="TH SarabunITù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หรือเสนอราคาผิดเงื่อนไขที่กำหนด โดยการเสนอราคาสูงกว่า หรือเท่ากับราคาเริ่มต้นการประมูล</w:t>
      </w:r>
    </w:p>
    <w:p w:rsidR="000C720D" w:rsidRDefault="000C720D">
      <w:pPr>
        <w:pStyle w:val="BodyText2"/>
        <w:tabs>
          <w:tab w:val="left" w:pos="2268"/>
        </w:tabs>
        <w:spacing w:after="0" w:line="240" w:lineRule="auto"/>
        <w:jc w:val="thaiDistribute"/>
        <w:rPr>
          <w:rFonts w:ascii="TH SarabunITù" w:hAnsi="TH SarabunITù" w:cs="TH SarabunITù"/>
          <w:b/>
          <w:bCs/>
          <w:sz w:val="32"/>
        </w:rPr>
      </w:pPr>
      <w:r>
        <w:rPr>
          <w:rFonts w:ascii="TH SarabunITù" w:hAnsi="TH SarabunITù" w:cs="TH SarabunITù"/>
          <w:sz w:val="32"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cs/>
        </w:rPr>
        <w:t>๒.๒.๔ ผู้มีสิทธิเสนอราคาไม่ลงลายมือชื่อในแบบ บก.๐๐๘ แบบยืนยันราคาสุดท้ายในการเสนอราคา</w:t>
      </w:r>
    </w:p>
    <w:p w:rsidR="000C720D" w:rsidRDefault="000C720D">
      <w:pPr>
        <w:ind w:left="1440" w:firstLine="720"/>
        <w:outlineLvl w:val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๒.๓ ค่าธรรมเนียมการประมูล ฯ</w:t>
      </w:r>
    </w:p>
    <w:p w:rsidR="000C720D" w:rsidRDefault="000C720D">
      <w:pPr>
        <w:pStyle w:val="Header"/>
        <w:tabs>
          <w:tab w:val="clear" w:pos="4153"/>
          <w:tab w:val="clear" w:pos="8306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0C720D" w:rsidRDefault="000C720D">
      <w:pPr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ราคาที่ชนะการประมูล...................แต่ไม่เกิน.........</w:t>
      </w:r>
      <w:r>
        <w:rPr>
          <w:rFonts w:ascii="TH SarabunITù" w:hAnsi="TH SarabunITù" w:cs="TH SarabunITù"/>
          <w:b/>
          <w:bCs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บาท (เงิน...........................) (รวมภาษีมูลค่าเพิ่มแล้ว) โดยจ่ายชำระงวดเดียวภายใน ๓๐ วัน นับแต่ได้รับใบแจ้งหนี้จากผู้ให้บริการ</w:t>
      </w:r>
    </w:p>
    <w:p w:rsidR="000C720D" w:rsidRDefault="000C720D">
      <w:pPr>
        <w:ind w:left="1440" w:firstLine="720"/>
        <w:outlineLvl w:val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๒.๔ การอุทธรณ์การเสนอราคา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(กวพ.อ.) ภายใน</w:t>
      </w:r>
      <w:r>
        <w:rPr>
          <w:rFonts w:ascii="TH SarabunITù" w:hAnsi="TH SarabunITù" w:cs="TH SarabunITù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 วันนับแต่วันที่ได้รับแจ้ง และ กวพ.อ.จะพิจารณาให้เสร็จภายใน ๓๐ วัน ซึ่งในระหว่างนี้จะดำเนินการขั้นตอนต่อไปมิได้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</w:t>
      </w:r>
      <w:r>
        <w:rPr>
          <w:rFonts w:ascii="TH SarabunITù" w:hAnsi="TH SarabunITù" w:cs="TH SarabunITù"/>
          <w:sz w:val="32"/>
          <w:szCs w:val="32"/>
          <w:cs/>
        </w:rPr>
        <w:t xml:space="preserve"> (</w:t>
      </w:r>
      <w:r>
        <w:rPr>
          <w:rFonts w:ascii="TH SarabunITù" w:hAnsi="TH SarabunITù" w:cs="TH SarabunITù"/>
          <w:sz w:val="32"/>
          <w:szCs w:val="32"/>
        </w:rPr>
        <w:t>Log file</w:t>
      </w:r>
      <w:r>
        <w:rPr>
          <w:rFonts w:ascii="TH SarabunIT๙" w:hAnsi="TH SarabunIT๙" w:cs="TH SarabunIT๙"/>
          <w:sz w:val="32"/>
          <w:szCs w:val="32"/>
          <w:cs/>
        </w:rPr>
        <w:t>) และรายงานสรุปผลประมูลต่อผู้รับบริการเท่านั้น</w:t>
      </w:r>
    </w:p>
    <w:p w:rsidR="000C720D" w:rsidRDefault="000C720D">
      <w:pPr>
        <w:ind w:left="1440" w:firstLine="720"/>
        <w:outlineLvl w:val="0"/>
        <w:rPr>
          <w:rFonts w:ascii="TH SarabunITù" w:hAnsi="TH SarabunITù" w:cs="TH SarabunITù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๒.๕ การสงวนสิทธิ์ของผู้ให้บริการตลาดกลางอิเล็กทรอนิกส์</w:t>
      </w: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Cs w:val="32"/>
          <w:cs/>
        </w:rPr>
        <w:t>๒.๕.๑ ผู้มีสิทธิ...............</w:t>
      </w: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ind w:firstLine="2160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ù" w:hAnsi="TH SarabunITù" w:cs="TH SarabunITù"/>
          <w:sz w:val="32"/>
          <w:szCs w:val="32"/>
        </w:rPr>
        <w:t xml:space="preserve"> -</w:t>
      </w:r>
    </w:p>
    <w:p w:rsidR="000C720D" w:rsidRDefault="000C720D">
      <w:pPr>
        <w:ind w:firstLine="2160"/>
        <w:rPr>
          <w:rFonts w:ascii="TH SarabunITù" w:hAnsi="TH SarabunITù" w:cs="TH SarabunITù"/>
          <w:b/>
          <w:bCs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๒.๕.๑ 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๑ 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ascii="TH SarabunITù" w:hAnsi="TH SarabunITù" w:cs="TH SarabunITù"/>
          <w:sz w:val="32"/>
          <w:szCs w:val="32"/>
        </w:rPr>
        <w:t xml:space="preserve">Server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๒.๕.๒ จะถือเอาผลการเสนอราคา และเวลาที่แสดงในระบบฐานข้อมูลกลางจากเครื่องแม่ข่าย (</w:t>
      </w:r>
      <w:r>
        <w:rPr>
          <w:rFonts w:ascii="TH SarabunITù" w:hAnsi="TH SarabunITù" w:cs="TH SarabunITù"/>
          <w:sz w:val="32"/>
          <w:szCs w:val="32"/>
        </w:rPr>
        <w:t>Log file</w:t>
      </w:r>
      <w:r>
        <w:rPr>
          <w:rFonts w:ascii="TH SarabunIT๙" w:hAnsi="TH SarabunIT๙" w:cs="TH SarabunIT๙"/>
          <w:sz w:val="32"/>
          <w:szCs w:val="32"/>
          <w:cs/>
        </w:rPr>
        <w:t xml:space="preserve">) เป็นหลักฐานแสดงการเสนอราคาเท่านั้น        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ù" w:hAnsi="TH SarabunITù" w:cs="TH SarabunITù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๓ 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(ถ้ามี) 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outlineLvl w:val="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ชื่อ.................................................................ผู้รับบริการ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(................................................................)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ตำแหน่ง   ประธานคณะกรรมการประกวดราคา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jc w:val="center"/>
        <w:outlineLvl w:val="0"/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ชื่อ.......................................................................ผู้ให้บริการตลาดกลาง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(...................................................................)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ตำแหน่ง   ...............................................................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tabs>
          <w:tab w:val="left" w:pos="168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ชื่อ...........................................................................ผู้มีสิทธิเสนอราคา                          </w:t>
      </w:r>
    </w:p>
    <w:p w:rsidR="000C720D" w:rsidRDefault="000C720D">
      <w:pPr>
        <w:tabs>
          <w:tab w:val="left" w:pos="1680"/>
          <w:tab w:val="left" w:pos="196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ù" w:hAnsi="TH SarabunITù" w:cs="TH SarabunITù"/>
          <w:sz w:val="32"/>
          <w:szCs w:val="32"/>
          <w:cs/>
        </w:rPr>
        <w:t xml:space="preserve">                                                 (........................................................................)</w:t>
      </w:r>
    </w:p>
    <w:p w:rsidR="000C720D" w:rsidRDefault="000C720D">
      <w:pPr>
        <w:tabs>
          <w:tab w:val="left" w:pos="1960"/>
        </w:tabs>
        <w:rPr>
          <w:rFonts w:ascii="TH SarabunITù" w:hAnsi="TH SarabunITù" w:cs="TH SarabunITù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ตำแหน่ง   ....................................................................</w:t>
      </w: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p w:rsidR="000C720D" w:rsidRDefault="000C720D">
      <w:pPr>
        <w:rPr>
          <w:rFonts w:ascii="TH SarabunITù" w:hAnsi="TH SarabunITù" w:cs="TH SarabunITù"/>
          <w:sz w:val="32"/>
          <w:szCs w:val="32"/>
        </w:rPr>
      </w:pPr>
    </w:p>
    <w:sectPr w:rsidR="000C720D" w:rsidSect="000C720D">
      <w:pgSz w:w="11906" w:h="16838" w:code="9"/>
      <w:pgMar w:top="0" w:right="1134" w:bottom="0" w:left="1418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0D" w:rsidRDefault="000C720D">
      <w:r>
        <w:separator/>
      </w:r>
    </w:p>
  </w:endnote>
  <w:endnote w:type="continuationSeparator" w:id="1">
    <w:p w:rsidR="000C720D" w:rsidRDefault="000C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?">
    <w:altName w:val="TH Charm of AU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ù">
    <w:panose1 w:val="00000000000000000000"/>
    <w:charset w:val="00"/>
    <w:family w:val="swiss"/>
    <w:notTrueType/>
    <w:pitch w:val="variable"/>
    <w:sig w:usb0="20000003" w:usb1="00000000" w:usb2="00000000" w:usb3="00000000" w:csb0="0000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0D" w:rsidRDefault="000C720D">
      <w:r>
        <w:separator/>
      </w:r>
    </w:p>
  </w:footnote>
  <w:footnote w:type="continuationSeparator" w:id="1">
    <w:p w:rsidR="000C720D" w:rsidRDefault="000C7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E26"/>
    <w:multiLevelType w:val="hybridMultilevel"/>
    <w:tmpl w:val="DE1C6A64"/>
    <w:lvl w:ilvl="0" w:tplc="927ACBB8">
      <w:start w:val="5"/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</w:rPr>
    </w:lvl>
  </w:abstractNum>
  <w:abstractNum w:abstractNumId="1">
    <w:nsid w:val="02DD1009"/>
    <w:multiLevelType w:val="multilevel"/>
    <w:tmpl w:val="0506FCC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04624E7B"/>
    <w:multiLevelType w:val="hybridMultilevel"/>
    <w:tmpl w:val="9C107D3C"/>
    <w:lvl w:ilvl="0" w:tplc="D81AD57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47414B3"/>
    <w:multiLevelType w:val="hybridMultilevel"/>
    <w:tmpl w:val="CCE86BCA"/>
    <w:lvl w:ilvl="0" w:tplc="AEA203FA">
      <w:start w:val="1"/>
      <w:numFmt w:val="thaiNumbers"/>
      <w:lvlText w:val="(%1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4">
    <w:nsid w:val="04915D12"/>
    <w:multiLevelType w:val="singleLevel"/>
    <w:tmpl w:val="9E5E2A24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</w:abstractNum>
  <w:abstractNum w:abstractNumId="5">
    <w:nsid w:val="06034D9F"/>
    <w:multiLevelType w:val="multilevel"/>
    <w:tmpl w:val="139A4E2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325"/>
        </w:tabs>
        <w:ind w:left="232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60"/>
        </w:tabs>
        <w:ind w:left="4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680"/>
        </w:tabs>
        <w:ind w:left="10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80"/>
        </w:tabs>
        <w:ind w:left="14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60"/>
        </w:tabs>
        <w:ind w:left="17160" w:hanging="1800"/>
      </w:pPr>
      <w:rPr>
        <w:rFonts w:cs="Times New Roman" w:hint="default"/>
      </w:rPr>
    </w:lvl>
  </w:abstractNum>
  <w:abstractNum w:abstractNumId="6">
    <w:nsid w:val="0929118A"/>
    <w:multiLevelType w:val="multilevel"/>
    <w:tmpl w:val="408CCEA6"/>
    <w:lvl w:ilvl="0">
      <w:start w:val="1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94"/>
        </w:tabs>
        <w:ind w:left="2794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070"/>
        </w:tabs>
        <w:ind w:left="5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45"/>
        </w:tabs>
        <w:ind w:left="72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955"/>
        </w:tabs>
        <w:ind w:left="119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90"/>
        </w:tabs>
        <w:ind w:left="14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65"/>
        </w:tabs>
        <w:ind w:left="166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1800"/>
      </w:pPr>
      <w:rPr>
        <w:rFonts w:cs="Times New Roman" w:hint="default"/>
      </w:rPr>
    </w:lvl>
  </w:abstractNum>
  <w:abstractNum w:abstractNumId="7">
    <w:nsid w:val="09DC7E68"/>
    <w:multiLevelType w:val="multilevel"/>
    <w:tmpl w:val="62C47E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cs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cs="Times New Roman" w:hint="cs"/>
      </w:rPr>
    </w:lvl>
  </w:abstractNum>
  <w:abstractNum w:abstractNumId="8">
    <w:nsid w:val="0C485399"/>
    <w:multiLevelType w:val="hybridMultilevel"/>
    <w:tmpl w:val="CEB0DE86"/>
    <w:lvl w:ilvl="0" w:tplc="5AE8F894">
      <w:start w:val="2"/>
      <w:numFmt w:val="thaiNumbers"/>
      <w:lvlText w:val="(%1)"/>
      <w:lvlJc w:val="left"/>
      <w:pPr>
        <w:tabs>
          <w:tab w:val="num" w:pos="2685"/>
        </w:tabs>
        <w:ind w:left="2685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  <w:rPr>
        <w:rFonts w:cs="Times New Roman"/>
      </w:rPr>
    </w:lvl>
  </w:abstractNum>
  <w:abstractNum w:abstractNumId="9">
    <w:nsid w:val="11E83247"/>
    <w:multiLevelType w:val="singleLevel"/>
    <w:tmpl w:val="FE2A1770"/>
    <w:lvl w:ilvl="0">
      <w:start w:val="2"/>
      <w:numFmt w:val="decimal"/>
      <w:lvlText w:val="(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</w:abstractNum>
  <w:abstractNum w:abstractNumId="10">
    <w:nsid w:val="14EE1A34"/>
    <w:multiLevelType w:val="hybridMultilevel"/>
    <w:tmpl w:val="73A4D566"/>
    <w:lvl w:ilvl="0" w:tplc="BBC2B050">
      <w:start w:val="3"/>
      <w:numFmt w:val="thaiNumbers"/>
      <w:lvlText w:val="(%1)"/>
      <w:lvlJc w:val="left"/>
      <w:pPr>
        <w:tabs>
          <w:tab w:val="num" w:pos="2685"/>
        </w:tabs>
        <w:ind w:left="2685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  <w:rPr>
        <w:rFonts w:cs="Times New Roman"/>
      </w:rPr>
    </w:lvl>
  </w:abstractNum>
  <w:abstractNum w:abstractNumId="11">
    <w:nsid w:val="15FC1E6A"/>
    <w:multiLevelType w:val="hybridMultilevel"/>
    <w:tmpl w:val="C0F2997A"/>
    <w:lvl w:ilvl="0" w:tplc="BC08FA38">
      <w:start w:val="2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12">
    <w:nsid w:val="193419AE"/>
    <w:multiLevelType w:val="multilevel"/>
    <w:tmpl w:val="98C8D78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7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4290"/>
        </w:tabs>
        <w:ind w:left="429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6075"/>
        </w:tabs>
        <w:ind w:left="6075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005"/>
        </w:tabs>
        <w:ind w:left="10005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3935"/>
        </w:tabs>
        <w:ind w:left="13935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440"/>
      </w:pPr>
      <w:rPr>
        <w:rFonts w:cs="Times New Roman" w:hint="cs"/>
      </w:rPr>
    </w:lvl>
  </w:abstractNum>
  <w:abstractNum w:abstractNumId="13">
    <w:nsid w:val="19D70E2B"/>
    <w:multiLevelType w:val="hybridMultilevel"/>
    <w:tmpl w:val="DBF87016"/>
    <w:lvl w:ilvl="0" w:tplc="4FE46D34">
      <w:start w:val="2"/>
      <w:numFmt w:val="thaiNumbers"/>
      <w:lvlText w:val="(%1)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14">
    <w:nsid w:val="1A894127"/>
    <w:multiLevelType w:val="multilevel"/>
    <w:tmpl w:val="921234A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37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cs="Times New Roman" w:hint="cs"/>
      </w:rPr>
    </w:lvl>
  </w:abstractNum>
  <w:abstractNum w:abstractNumId="15">
    <w:nsid w:val="1AF25A05"/>
    <w:multiLevelType w:val="multilevel"/>
    <w:tmpl w:val="88FA7E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</w:abstractNum>
  <w:abstractNum w:abstractNumId="16">
    <w:nsid w:val="224900BF"/>
    <w:multiLevelType w:val="hybridMultilevel"/>
    <w:tmpl w:val="8E9EAC58"/>
    <w:lvl w:ilvl="0" w:tplc="FAE60C5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8C669DB"/>
    <w:multiLevelType w:val="hybridMultilevel"/>
    <w:tmpl w:val="92B239F2"/>
    <w:lvl w:ilvl="0" w:tplc="5E962F44">
      <w:start w:val="2"/>
      <w:numFmt w:val="thaiNumbers"/>
      <w:lvlText w:val="(%1)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8">
    <w:nsid w:val="291C5F55"/>
    <w:multiLevelType w:val="hybridMultilevel"/>
    <w:tmpl w:val="91DE539E"/>
    <w:lvl w:ilvl="0" w:tplc="B24E0A04">
      <w:start w:val="3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9">
    <w:nsid w:val="2BC969C3"/>
    <w:multiLevelType w:val="multilevel"/>
    <w:tmpl w:val="BB0071D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2D416375"/>
    <w:multiLevelType w:val="hybridMultilevel"/>
    <w:tmpl w:val="5FE0817E"/>
    <w:lvl w:ilvl="0" w:tplc="CD70F5F6">
      <w:start w:val="5"/>
      <w:numFmt w:val="thaiNumbers"/>
      <w:lvlText w:val="%1."/>
      <w:lvlJc w:val="left"/>
      <w:pPr>
        <w:tabs>
          <w:tab w:val="num" w:pos="1575"/>
        </w:tabs>
        <w:ind w:left="1575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1">
    <w:nsid w:val="309E6B32"/>
    <w:multiLevelType w:val="multilevel"/>
    <w:tmpl w:val="3DEA9D56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2">
    <w:nsid w:val="33724AA8"/>
    <w:multiLevelType w:val="multilevel"/>
    <w:tmpl w:val="C0DC515A"/>
    <w:lvl w:ilvl="0">
      <w:start w:val="2"/>
      <w:numFmt w:val="decimal"/>
      <w:lvlText w:val="(%1)"/>
      <w:lvlJc w:val="left"/>
      <w:pPr>
        <w:tabs>
          <w:tab w:val="num" w:pos="2085"/>
        </w:tabs>
        <w:ind w:left="2085" w:hanging="39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3D6D4585"/>
    <w:multiLevelType w:val="hybridMultilevel"/>
    <w:tmpl w:val="FE0E27A2"/>
    <w:lvl w:ilvl="0" w:tplc="30DCD5EA">
      <w:start w:val="2"/>
      <w:numFmt w:val="thaiNumbers"/>
      <w:lvlText w:val="(%1)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  <w:rPr>
        <w:rFonts w:cs="Times New Roman"/>
      </w:rPr>
    </w:lvl>
  </w:abstractNum>
  <w:abstractNum w:abstractNumId="24">
    <w:nsid w:val="3D8142F2"/>
    <w:multiLevelType w:val="hybridMultilevel"/>
    <w:tmpl w:val="9A5C5CDC"/>
    <w:lvl w:ilvl="0" w:tplc="AE86B7EE">
      <w:start w:val="3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abstractNum w:abstractNumId="25">
    <w:nsid w:val="40985045"/>
    <w:multiLevelType w:val="multilevel"/>
    <w:tmpl w:val="4B4881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905"/>
        </w:tabs>
        <w:ind w:left="19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810"/>
        </w:tabs>
        <w:ind w:left="38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60"/>
        </w:tabs>
        <w:ind w:left="7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05"/>
        </w:tabs>
        <w:ind w:left="8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50"/>
        </w:tabs>
        <w:ind w:left="103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55"/>
        </w:tabs>
        <w:ind w:left="122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440"/>
      </w:pPr>
      <w:rPr>
        <w:rFonts w:cs="Times New Roman" w:hint="default"/>
      </w:rPr>
    </w:lvl>
  </w:abstractNum>
  <w:abstractNum w:abstractNumId="26">
    <w:nsid w:val="46CA7D4D"/>
    <w:multiLevelType w:val="multilevel"/>
    <w:tmpl w:val="89CE1F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7">
    <w:nsid w:val="48EE2107"/>
    <w:multiLevelType w:val="hybridMultilevel"/>
    <w:tmpl w:val="F2EE431A"/>
    <w:lvl w:ilvl="0" w:tplc="1FC8A6F0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28">
    <w:nsid w:val="51324146"/>
    <w:multiLevelType w:val="multilevel"/>
    <w:tmpl w:val="CB4A887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685"/>
        </w:tabs>
        <w:ind w:left="268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30"/>
        </w:tabs>
        <w:ind w:left="15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cs="Times New Roman" w:hint="default"/>
      </w:rPr>
    </w:lvl>
  </w:abstractNum>
  <w:abstractNum w:abstractNumId="29">
    <w:nsid w:val="53E96ADB"/>
    <w:multiLevelType w:val="hybridMultilevel"/>
    <w:tmpl w:val="FC2811CC"/>
    <w:lvl w:ilvl="0" w:tplc="0D9697DA">
      <w:start w:val="1"/>
      <w:numFmt w:val="thaiNumbers"/>
      <w:lvlText w:val="(%1)"/>
      <w:lvlJc w:val="left"/>
      <w:pPr>
        <w:tabs>
          <w:tab w:val="num" w:pos="3555"/>
        </w:tabs>
        <w:ind w:left="3555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  <w:rPr>
        <w:rFonts w:cs="Times New Roman"/>
      </w:rPr>
    </w:lvl>
  </w:abstractNum>
  <w:abstractNum w:abstractNumId="30">
    <w:nsid w:val="580160B9"/>
    <w:multiLevelType w:val="multilevel"/>
    <w:tmpl w:val="E61E971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cs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375"/>
      </w:pPr>
      <w:rPr>
        <w:rFonts w:cs="Times New Roman" w:hint="cs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cs="Times New Roman" w:hint="cs"/>
      </w:rPr>
    </w:lvl>
  </w:abstractNum>
  <w:abstractNum w:abstractNumId="31">
    <w:nsid w:val="5E5105AF"/>
    <w:multiLevelType w:val="hybridMultilevel"/>
    <w:tmpl w:val="69B6CFDE"/>
    <w:lvl w:ilvl="0" w:tplc="01CC3C36">
      <w:start w:val="2"/>
      <w:numFmt w:val="thaiNumbers"/>
      <w:lvlText w:val="(%1)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 w:hint="cs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32">
    <w:nsid w:val="64C408BC"/>
    <w:multiLevelType w:val="hybridMultilevel"/>
    <w:tmpl w:val="7EF6046C"/>
    <w:lvl w:ilvl="0" w:tplc="AD120656">
      <w:start w:val="1"/>
      <w:numFmt w:val="decimal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33">
    <w:nsid w:val="6C3B6173"/>
    <w:multiLevelType w:val="singleLevel"/>
    <w:tmpl w:val="84E48B00"/>
    <w:lvl w:ilvl="0">
      <w:start w:val="1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</w:abstractNum>
  <w:abstractNum w:abstractNumId="34">
    <w:nsid w:val="723953DC"/>
    <w:multiLevelType w:val="multilevel"/>
    <w:tmpl w:val="408CCEA6"/>
    <w:lvl w:ilvl="0">
      <w:start w:val="1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94"/>
        </w:tabs>
        <w:ind w:left="2794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070"/>
        </w:tabs>
        <w:ind w:left="5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45"/>
        </w:tabs>
        <w:ind w:left="724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955"/>
        </w:tabs>
        <w:ind w:left="119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90"/>
        </w:tabs>
        <w:ind w:left="14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65"/>
        </w:tabs>
        <w:ind w:left="1666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1800"/>
      </w:pPr>
      <w:rPr>
        <w:rFonts w:cs="Times New Roman" w:hint="default"/>
      </w:rPr>
    </w:lvl>
  </w:abstractNum>
  <w:abstractNum w:abstractNumId="35">
    <w:nsid w:val="75F91476"/>
    <w:multiLevelType w:val="hybridMultilevel"/>
    <w:tmpl w:val="3DF2022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764D3ECC"/>
    <w:multiLevelType w:val="hybridMultilevel"/>
    <w:tmpl w:val="DF46021E"/>
    <w:lvl w:ilvl="0" w:tplc="5D40E99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7">
    <w:nsid w:val="77A24F3B"/>
    <w:multiLevelType w:val="hybridMultilevel"/>
    <w:tmpl w:val="93E8CB0A"/>
    <w:lvl w:ilvl="0" w:tplc="F6DE63F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8">
    <w:nsid w:val="7CEA7B8C"/>
    <w:multiLevelType w:val="singleLevel"/>
    <w:tmpl w:val="E0BAF340"/>
    <w:lvl w:ilvl="0">
      <w:start w:val="1"/>
      <w:numFmt w:val="decimal"/>
      <w:lvlText w:val="(%1)"/>
      <w:lvlJc w:val="left"/>
      <w:pPr>
        <w:tabs>
          <w:tab w:val="num" w:pos="3090"/>
        </w:tabs>
        <w:ind w:left="3090" w:hanging="390"/>
      </w:pPr>
      <w:rPr>
        <w:rFonts w:cs="Times New Roman" w:hint="default"/>
      </w:rPr>
    </w:lvl>
  </w:abstractNum>
  <w:abstractNum w:abstractNumId="39">
    <w:nsid w:val="7DD53147"/>
    <w:multiLevelType w:val="hybridMultilevel"/>
    <w:tmpl w:val="B686A5CC"/>
    <w:lvl w:ilvl="0" w:tplc="73EA777E">
      <w:start w:val="3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35"/>
  </w:num>
  <w:num w:numId="4">
    <w:abstractNumId w:val="1"/>
  </w:num>
  <w:num w:numId="5">
    <w:abstractNumId w:val="19"/>
  </w:num>
  <w:num w:numId="6">
    <w:abstractNumId w:val="26"/>
  </w:num>
  <w:num w:numId="7">
    <w:abstractNumId w:val="33"/>
  </w:num>
  <w:num w:numId="8">
    <w:abstractNumId w:val="22"/>
  </w:num>
  <w:num w:numId="9">
    <w:abstractNumId w:val="5"/>
  </w:num>
  <w:num w:numId="10">
    <w:abstractNumId w:val="6"/>
  </w:num>
  <w:num w:numId="11">
    <w:abstractNumId w:val="21"/>
  </w:num>
  <w:num w:numId="12">
    <w:abstractNumId w:val="9"/>
  </w:num>
  <w:num w:numId="13">
    <w:abstractNumId w:val="28"/>
  </w:num>
  <w:num w:numId="14">
    <w:abstractNumId w:val="38"/>
  </w:num>
  <w:num w:numId="15">
    <w:abstractNumId w:val="4"/>
  </w:num>
  <w:num w:numId="16">
    <w:abstractNumId w:val="0"/>
  </w:num>
  <w:num w:numId="17">
    <w:abstractNumId w:val="34"/>
  </w:num>
  <w:num w:numId="18">
    <w:abstractNumId w:val="12"/>
  </w:num>
  <w:num w:numId="19">
    <w:abstractNumId w:val="7"/>
  </w:num>
  <w:num w:numId="20">
    <w:abstractNumId w:val="14"/>
  </w:num>
  <w:num w:numId="21">
    <w:abstractNumId w:val="30"/>
  </w:num>
  <w:num w:numId="22">
    <w:abstractNumId w:val="15"/>
  </w:num>
  <w:num w:numId="23">
    <w:abstractNumId w:val="11"/>
  </w:num>
  <w:num w:numId="24">
    <w:abstractNumId w:val="24"/>
  </w:num>
  <w:num w:numId="25">
    <w:abstractNumId w:val="39"/>
  </w:num>
  <w:num w:numId="26">
    <w:abstractNumId w:val="36"/>
  </w:num>
  <w:num w:numId="27">
    <w:abstractNumId w:val="25"/>
  </w:num>
  <w:num w:numId="28">
    <w:abstractNumId w:val="27"/>
  </w:num>
  <w:num w:numId="29">
    <w:abstractNumId w:val="32"/>
  </w:num>
  <w:num w:numId="30">
    <w:abstractNumId w:val="37"/>
  </w:num>
  <w:num w:numId="31">
    <w:abstractNumId w:val="20"/>
  </w:num>
  <w:num w:numId="32">
    <w:abstractNumId w:val="13"/>
  </w:num>
  <w:num w:numId="33">
    <w:abstractNumId w:val="10"/>
  </w:num>
  <w:num w:numId="34">
    <w:abstractNumId w:val="18"/>
  </w:num>
  <w:num w:numId="35">
    <w:abstractNumId w:val="3"/>
  </w:num>
  <w:num w:numId="36">
    <w:abstractNumId w:val="23"/>
  </w:num>
  <w:num w:numId="37">
    <w:abstractNumId w:val="31"/>
  </w:num>
  <w:num w:numId="38">
    <w:abstractNumId w:val="8"/>
  </w:num>
  <w:num w:numId="39">
    <w:abstractNumId w:val="1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0D"/>
    <w:rsid w:val="000C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eastAsia="th-TH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thaiDistribute"/>
      <w:outlineLvl w:val="4"/>
    </w:pPr>
    <w:rPr>
      <w:rFonts w:cs="Cordia New"/>
      <w:sz w:val="32"/>
      <w:szCs w:val="3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thaiDistribute"/>
      <w:outlineLvl w:val="5"/>
    </w:pPr>
    <w:rPr>
      <w:rFonts w:ascii="Angsana New" w:hAnsi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Angsana New"/>
      <w:b/>
      <w:bCs/>
      <w:kern w:val="32"/>
      <w:sz w:val="40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Angsana New"/>
      <w:b/>
      <w:bCs/>
      <w:i/>
      <w:iCs/>
      <w:sz w:val="35"/>
      <w:szCs w:val="35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Angsana New"/>
      <w:b/>
      <w:bCs/>
      <w:sz w:val="33"/>
      <w:szCs w:val="33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rPr>
      <w:rFonts w:cs="Times New Roman"/>
      <w:b/>
      <w:bCs/>
      <w:sz w:val="35"/>
      <w:szCs w:val="35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Pr>
      <w:rFonts w:cs="Times New Roman"/>
      <w:b/>
      <w:bCs/>
      <w:i/>
      <w:iCs/>
      <w:sz w:val="33"/>
      <w:szCs w:val="33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Pr>
      <w:rFonts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rPr>
      <w:rFonts w:cs="Times New Roman"/>
      <w:sz w:val="30"/>
      <w:szCs w:val="3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Pr>
      <w:rFonts w:cs="Times New Roman"/>
      <w:i/>
      <w:iCs/>
      <w:sz w:val="30"/>
      <w:szCs w:val="3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Angsana New"/>
      <w:lang w:eastAsia="zh-CN"/>
    </w:rPr>
  </w:style>
  <w:style w:type="paragraph" w:customStyle="1" w:styleId="1">
    <w:name w:val="ลักษณะ1"/>
    <w:basedOn w:val="Header"/>
    <w:uiPriority w:val="99"/>
    <w:pPr>
      <w:framePr w:wrap="auto" w:vAnchor="text" w:hAnchor="page" w:x="6193" w:y="432"/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ordia New" w:hAnsi="Cordia New" w:cs="Angsana New"/>
      <w:sz w:val="35"/>
      <w:szCs w:val="35"/>
      <w:lang w:eastAsia="zh-CN"/>
    </w:rPr>
  </w:style>
  <w:style w:type="paragraph" w:styleId="BodyText">
    <w:name w:val="Body Text"/>
    <w:basedOn w:val="Normal"/>
    <w:link w:val="BodyTextChar"/>
    <w:uiPriority w:val="99"/>
    <w:pPr>
      <w:ind w:right="-1"/>
    </w:pPr>
    <w:rPr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ordia New" w:hAnsi="Cordia New" w:cs="Angsana New"/>
      <w:sz w:val="35"/>
      <w:szCs w:val="35"/>
      <w:lang w:eastAsia="zh-CN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cs="Cordia New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ordia New" w:hAnsi="Cordia New" w:cs="Angsana New"/>
      <w:sz w:val="35"/>
      <w:szCs w:val="35"/>
      <w:lang w:eastAsia="zh-CN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rFonts w:cs="Cordia New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ordia New" w:hAnsi="Cordia New" w:cs="Angsana New"/>
      <w:sz w:val="35"/>
      <w:szCs w:val="35"/>
      <w:lang w:eastAsia="zh-CN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ordia New" w:hAnsi="Cordia New" w:cs="Angsana New"/>
      <w:sz w:val="20"/>
      <w:szCs w:val="20"/>
      <w:lang w:eastAsia="zh-CN"/>
    </w:rPr>
  </w:style>
  <w:style w:type="paragraph" w:styleId="BodyTextIndent3">
    <w:name w:val="Body Text Indent 3"/>
    <w:basedOn w:val="Normal"/>
    <w:link w:val="BodyTextIndent3Char"/>
    <w:uiPriority w:val="99"/>
    <w:pPr>
      <w:ind w:firstLine="1755"/>
      <w:jc w:val="thaiDistribute"/>
    </w:pPr>
    <w:rPr>
      <w:rFonts w:ascii="Angsana New" w:hAnsi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ordia New" w:hAnsi="Cordia New" w:cs="Angsana New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3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ordia New" w:hAnsi="Cordia New" w:cs="Angsana New"/>
      <w:sz w:val="25"/>
      <w:szCs w:val="25"/>
      <w:lang w:eastAsia="zh-CN"/>
    </w:rPr>
  </w:style>
  <w:style w:type="character" w:styleId="EndnoteReference">
    <w:name w:val="endnote reference"/>
    <w:basedOn w:val="DefaultParagraphFont"/>
    <w:uiPriority w:val="99"/>
    <w:rPr>
      <w:rFonts w:cs="Times New Roman"/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15</Pages>
  <Words>5928</Words>
  <Characters>-32766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iLLuSioN</dc:creator>
  <cp:keywords/>
  <dc:description/>
  <cp:lastModifiedBy>WIENG</cp:lastModifiedBy>
  <cp:revision>5</cp:revision>
  <cp:lastPrinted>2002-12-31T17:47:00Z</cp:lastPrinted>
  <dcterms:created xsi:type="dcterms:W3CDTF">2012-04-19T08:42:00Z</dcterms:created>
  <dcterms:modified xsi:type="dcterms:W3CDTF">2002-12-31T18:25:00Z</dcterms:modified>
</cp:coreProperties>
</file>